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30"/>
        <w:gridCol w:w="2270"/>
        <w:gridCol w:w="1879"/>
        <w:gridCol w:w="1938"/>
        <w:gridCol w:w="1791"/>
        <w:gridCol w:w="1760"/>
        <w:gridCol w:w="1839"/>
        <w:gridCol w:w="1881"/>
      </w:tblGrid>
      <w:tr w:rsidR="00BD6DEB" w:rsidRPr="007D4805" w:rsidTr="00AA6339">
        <w:tc>
          <w:tcPr>
            <w:tcW w:w="2047" w:type="dxa"/>
          </w:tcPr>
          <w:p w:rsidR="00BD6DEB" w:rsidRPr="007D4805" w:rsidRDefault="00BD6DEB" w:rsidP="00AA633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82" w:type="dxa"/>
          </w:tcPr>
          <w:p w:rsidR="00BD6DEB" w:rsidRPr="007D4805" w:rsidRDefault="00BD6DEB" w:rsidP="00AA6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1" w:type="dxa"/>
            <w:gridSpan w:val="2"/>
          </w:tcPr>
          <w:p w:rsidR="00BD6DEB" w:rsidRPr="007D4805" w:rsidRDefault="00BD6DEB" w:rsidP="00AA6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805">
              <w:rPr>
                <w:rFonts w:ascii="Arial" w:hAnsi="Arial" w:cs="Arial"/>
                <w:b/>
                <w:sz w:val="20"/>
                <w:szCs w:val="20"/>
              </w:rPr>
              <w:t>KS1</w:t>
            </w:r>
          </w:p>
        </w:tc>
        <w:tc>
          <w:tcPr>
            <w:tcW w:w="7238" w:type="dxa"/>
            <w:gridSpan w:val="4"/>
          </w:tcPr>
          <w:p w:rsidR="00BD6DEB" w:rsidRPr="007D4805" w:rsidRDefault="00BD6DEB" w:rsidP="00AA6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805">
              <w:rPr>
                <w:rFonts w:ascii="Arial" w:hAnsi="Arial" w:cs="Arial"/>
                <w:b/>
                <w:sz w:val="20"/>
                <w:szCs w:val="20"/>
              </w:rPr>
              <w:t>KS2</w:t>
            </w:r>
          </w:p>
        </w:tc>
      </w:tr>
      <w:tr w:rsidR="00CC0594" w:rsidRPr="007D4805" w:rsidTr="00AA6339">
        <w:tc>
          <w:tcPr>
            <w:tcW w:w="2047" w:type="dxa"/>
          </w:tcPr>
          <w:p w:rsidR="00BD6DEB" w:rsidRPr="007D4805" w:rsidRDefault="00BD6DEB" w:rsidP="00AA63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:rsidR="00BD6DEB" w:rsidRPr="007D4805" w:rsidRDefault="00BD6DEB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EYFS</w:t>
            </w:r>
          </w:p>
        </w:tc>
        <w:tc>
          <w:tcPr>
            <w:tcW w:w="1880" w:type="dxa"/>
          </w:tcPr>
          <w:p w:rsidR="00BD6DEB" w:rsidRPr="007D4805" w:rsidRDefault="00BD6DEB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Year 1</w:t>
            </w:r>
          </w:p>
        </w:tc>
        <w:tc>
          <w:tcPr>
            <w:tcW w:w="1941" w:type="dxa"/>
          </w:tcPr>
          <w:p w:rsidR="00BD6DEB" w:rsidRPr="007D4805" w:rsidRDefault="00BD6DEB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Year 2</w:t>
            </w:r>
          </w:p>
        </w:tc>
        <w:tc>
          <w:tcPr>
            <w:tcW w:w="1794" w:type="dxa"/>
          </w:tcPr>
          <w:p w:rsidR="00BD6DEB" w:rsidRPr="007D4805" w:rsidRDefault="00BD6DEB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Year3</w:t>
            </w:r>
          </w:p>
        </w:tc>
        <w:tc>
          <w:tcPr>
            <w:tcW w:w="1763" w:type="dxa"/>
          </w:tcPr>
          <w:p w:rsidR="00BD6DEB" w:rsidRPr="007D4805" w:rsidRDefault="00BD6DEB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Year 4</w:t>
            </w:r>
          </w:p>
        </w:tc>
        <w:tc>
          <w:tcPr>
            <w:tcW w:w="1795" w:type="dxa"/>
          </w:tcPr>
          <w:p w:rsidR="00BD6DEB" w:rsidRPr="007D4805" w:rsidRDefault="00BD6DEB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Year 5</w:t>
            </w:r>
          </w:p>
        </w:tc>
        <w:tc>
          <w:tcPr>
            <w:tcW w:w="1886" w:type="dxa"/>
          </w:tcPr>
          <w:p w:rsidR="00BD6DEB" w:rsidRPr="007D4805" w:rsidRDefault="00BD6DEB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Year 6</w:t>
            </w:r>
          </w:p>
        </w:tc>
      </w:tr>
      <w:tr w:rsidR="00CC0594" w:rsidRPr="007D4805" w:rsidTr="00AA6339">
        <w:trPr>
          <w:trHeight w:val="77"/>
        </w:trPr>
        <w:tc>
          <w:tcPr>
            <w:tcW w:w="2047" w:type="dxa"/>
          </w:tcPr>
          <w:p w:rsidR="00BD6DEB" w:rsidRPr="007D4805" w:rsidRDefault="00F461D9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Listen and Appraise</w:t>
            </w:r>
          </w:p>
          <w:p w:rsidR="008B7D3D" w:rsidRPr="007D4805" w:rsidRDefault="008B7D3D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7D3D" w:rsidRPr="007D4805" w:rsidRDefault="008B7D3D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7D3D" w:rsidRPr="007D4805" w:rsidRDefault="008B7D3D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7D3D" w:rsidRPr="007D4805" w:rsidRDefault="008B7D3D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:rsidR="00D155BC" w:rsidRDefault="00D155BC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Listen to sounds and songs by talking about them or physically responding to them with movement and dance</w:t>
            </w:r>
            <w:r w:rsidR="000561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2A45" w:rsidRPr="007D4805" w:rsidRDefault="009C2A45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55BC" w:rsidRPr="007D4805" w:rsidRDefault="00D155BC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Recognise the sounds of the percussion instruments used in the classroom and name and identify them</w:t>
            </w:r>
          </w:p>
          <w:p w:rsidR="00D155BC" w:rsidRDefault="00D155BC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cymbal, tambourine, wood blocks, shakers, drum, hand bells, cow bell, maracas, scrapers, beaters, xylophone, glockenspiels </w:t>
            </w:r>
          </w:p>
          <w:p w:rsidR="009C2A45" w:rsidRPr="007D4805" w:rsidRDefault="009C2A45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55BC" w:rsidRDefault="00D155BC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Respond appropriately to a range of classroom songs, </w:t>
            </w:r>
            <w:r w:rsidR="002A302E" w:rsidRPr="007D4805">
              <w:rPr>
                <w:rFonts w:ascii="Arial" w:hAnsi="Arial" w:cs="Arial"/>
                <w:sz w:val="20"/>
                <w:szCs w:val="20"/>
              </w:rPr>
              <w:t>e.g.</w:t>
            </w:r>
            <w:r w:rsidRPr="007D4805">
              <w:rPr>
                <w:rFonts w:ascii="Arial" w:hAnsi="Arial" w:cs="Arial"/>
                <w:sz w:val="20"/>
                <w:szCs w:val="20"/>
              </w:rPr>
              <w:t xml:space="preserve"> Tidy up songs, line up songs, sitting on the carpet ready to learn song</w:t>
            </w:r>
            <w:r w:rsidR="000561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2A45" w:rsidRPr="007D4805" w:rsidRDefault="009C2A45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55BC" w:rsidRDefault="00D155BC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Begin to identify and describe key features or extreme contrasts within music</w:t>
            </w:r>
            <w:r w:rsidR="000561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2A45" w:rsidRPr="007D4805" w:rsidRDefault="009C2A45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D6DEB" w:rsidRPr="007D4805" w:rsidRDefault="00D155BC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Begin to use musical terms louder/quieter, faster/slower, loud/soft, higher/lower, long/short</w:t>
            </w:r>
          </w:p>
        </w:tc>
        <w:tc>
          <w:tcPr>
            <w:tcW w:w="1880" w:type="dxa"/>
          </w:tcPr>
          <w:p w:rsidR="00C70AAE" w:rsidRPr="007D4805" w:rsidRDefault="00C70AAE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To talk about how music makes you feel or want </w:t>
            </w:r>
            <w:r w:rsidR="002A302E" w:rsidRPr="007D4805">
              <w:rPr>
                <w:rFonts w:ascii="Arial" w:hAnsi="Arial" w:cs="Arial"/>
                <w:sz w:val="20"/>
                <w:szCs w:val="20"/>
              </w:rPr>
              <w:t>to</w:t>
            </w:r>
            <w:r w:rsidRPr="007D4805">
              <w:rPr>
                <w:rFonts w:ascii="Arial" w:hAnsi="Arial" w:cs="Arial"/>
                <w:sz w:val="20"/>
                <w:szCs w:val="20"/>
              </w:rPr>
              <w:t xml:space="preserve"> move. E.g. it makes me want to jump/sleep/shout etc</w:t>
            </w:r>
          </w:p>
          <w:p w:rsidR="00C70AAE" w:rsidRPr="007D4805" w:rsidRDefault="00C70AAE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70AAE" w:rsidRPr="007D4805" w:rsidRDefault="00C70AAE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To think about and make simple suggestions about what could make their own work better. E.g. play faster or louder. </w:t>
            </w:r>
          </w:p>
          <w:p w:rsidR="00C70AAE" w:rsidRPr="007D4805" w:rsidRDefault="00C70AAE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70AAE" w:rsidRPr="007D4805" w:rsidRDefault="00C70AAE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begin to identify simple repeated patterns and follow basic musical instructions.</w:t>
            </w:r>
          </w:p>
          <w:p w:rsidR="00C70AAE" w:rsidRPr="007D4805" w:rsidRDefault="00C70AAE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70AAE" w:rsidRPr="007D4805" w:rsidRDefault="00C70AAE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begin to understand that musical elements can be used to create different moods and effects.</w:t>
            </w:r>
          </w:p>
          <w:p w:rsidR="00C70AAE" w:rsidRPr="007D4805" w:rsidRDefault="00C70AAE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70AAE" w:rsidRPr="007D4805" w:rsidRDefault="00C70AAE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begin to represent sounds with simple sounds including shapes and marks.</w:t>
            </w:r>
          </w:p>
          <w:p w:rsidR="00C70AAE" w:rsidRPr="007D4805" w:rsidRDefault="00C70AAE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70AAE" w:rsidRDefault="00C70AAE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To listen to short simple pieces of music and talk </w:t>
            </w:r>
            <w:r w:rsidRPr="007D4805">
              <w:rPr>
                <w:rFonts w:ascii="Arial" w:hAnsi="Arial" w:cs="Arial"/>
                <w:sz w:val="20"/>
                <w:szCs w:val="20"/>
              </w:rPr>
              <w:lastRenderedPageBreak/>
              <w:t>about when and why they may hear it. E.g. a lullaby</w:t>
            </w:r>
            <w:r w:rsidR="00A07453" w:rsidRPr="007D4805">
              <w:rPr>
                <w:rFonts w:ascii="Arial" w:hAnsi="Arial" w:cs="Arial"/>
                <w:sz w:val="20"/>
                <w:szCs w:val="20"/>
              </w:rPr>
              <w:t xml:space="preserve"> or wedding march.</w:t>
            </w:r>
          </w:p>
          <w:p w:rsidR="00FF5ABF" w:rsidRDefault="00FF5ABF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5ABF" w:rsidRDefault="00FF5ABF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62246">
              <w:rPr>
                <w:rFonts w:ascii="Arial" w:hAnsi="Arial" w:cs="Arial"/>
                <w:i/>
                <w:sz w:val="20"/>
                <w:szCs w:val="20"/>
              </w:rPr>
              <w:t>Suggested pieces of music to listen to taken from Model Music Curriculum</w:t>
            </w:r>
            <w:r w:rsidR="00BE4352">
              <w:rPr>
                <w:rFonts w:ascii="Arial" w:hAnsi="Arial" w:cs="Arial"/>
                <w:i/>
                <w:sz w:val="20"/>
                <w:szCs w:val="20"/>
              </w:rPr>
              <w:t xml:space="preserve"> 2021</w:t>
            </w:r>
          </w:p>
          <w:p w:rsidR="00BE4352" w:rsidRDefault="00BE4352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See YouTube playlist below</w:t>
            </w:r>
          </w:p>
          <w:p w:rsidR="00BE4352" w:rsidRDefault="00BE4352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Pr="00A62246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62246">
              <w:rPr>
                <w:rFonts w:ascii="Arial" w:hAnsi="Arial" w:cs="Arial"/>
                <w:i/>
                <w:sz w:val="20"/>
                <w:szCs w:val="20"/>
              </w:rPr>
              <w:t>Western Classical Tradition and Film</w:t>
            </w:r>
          </w:p>
          <w:p w:rsidR="00A62246" w:rsidRPr="00A62246" w:rsidRDefault="00A62246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Default="00A62246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Rondo alla Turca, Mozart (Classical)</w:t>
            </w:r>
          </w:p>
          <w:p w:rsidR="00A62246" w:rsidRDefault="00A62246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Mars from The Planets, Holst (20</w:t>
            </w:r>
            <w:r w:rsidRPr="00A62246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Century)</w:t>
            </w:r>
          </w:p>
          <w:p w:rsidR="00A62246" w:rsidRPr="00A62246" w:rsidRDefault="00A62246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Pr="00A62246" w:rsidRDefault="00A62246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Pr="00A62246" w:rsidRDefault="00A62246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62246">
              <w:rPr>
                <w:rFonts w:ascii="Arial" w:hAnsi="Arial" w:cs="Arial"/>
                <w:i/>
                <w:sz w:val="20"/>
                <w:szCs w:val="20"/>
              </w:rPr>
              <w:t>Popular Music</w:t>
            </w:r>
          </w:p>
          <w:p w:rsidR="00A62246" w:rsidRDefault="00A62246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Wild Man, Kate Bush (Art Pop)</w:t>
            </w:r>
          </w:p>
          <w:p w:rsidR="00A62246" w:rsidRDefault="00A62246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Runaway Blues, Ma Rainey (Blues)</w:t>
            </w:r>
          </w:p>
          <w:p w:rsidR="00A62246" w:rsidRPr="00A62246" w:rsidRDefault="00A62246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Default="00A62246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62246">
              <w:rPr>
                <w:rFonts w:ascii="Arial" w:hAnsi="Arial" w:cs="Arial"/>
                <w:i/>
                <w:sz w:val="20"/>
                <w:szCs w:val="20"/>
              </w:rPr>
              <w:t>Musical Traditions</w:t>
            </w:r>
          </w:p>
          <w:p w:rsidR="00481ADE" w:rsidRDefault="00A62246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62246">
              <w:rPr>
                <w:rFonts w:ascii="Arial" w:hAnsi="Arial" w:cs="Arial"/>
                <w:i/>
                <w:sz w:val="20"/>
                <w:szCs w:val="20"/>
              </w:rPr>
              <w:t>Fanfarra (Cabua-Le-Le), Sergio Mended/Carlinhos Brown (Samba – Brazil)</w:t>
            </w:r>
          </w:p>
          <w:p w:rsidR="00481ADE" w:rsidRPr="00BE4352" w:rsidRDefault="00481ADE" w:rsidP="00BE43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</w:tcPr>
          <w:p w:rsidR="00C70AAE" w:rsidRPr="0005618E" w:rsidRDefault="00C70AAE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618E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To respond to different moods in music and explain thinking about changes in sound.</w:t>
            </w:r>
          </w:p>
          <w:p w:rsidR="00C70AAE" w:rsidRDefault="00EF13FA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To respond to different moods in music though movement and descriptive language. </w:t>
            </w:r>
          </w:p>
          <w:p w:rsidR="00EF13FA" w:rsidRPr="00EF13FA" w:rsidRDefault="00EF13FA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C70AAE" w:rsidRPr="007D4805" w:rsidRDefault="00C70AAE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To identify what improvements could be made to </w:t>
            </w:r>
            <w:r w:rsidR="0005618E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7D4805">
              <w:rPr>
                <w:rFonts w:ascii="Arial" w:hAnsi="Arial" w:cs="Arial"/>
                <w:sz w:val="20"/>
                <w:szCs w:val="20"/>
              </w:rPr>
              <w:t>own work and make these changes, including altering use of voice, playing of and choice of instruments</w:t>
            </w:r>
            <w:r w:rsidR="000561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D6DEB" w:rsidRDefault="00BD6DEB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352" w:rsidRDefault="00A62246" w:rsidP="00BE43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62246">
              <w:rPr>
                <w:rFonts w:ascii="Arial" w:hAnsi="Arial" w:cs="Arial"/>
                <w:i/>
                <w:sz w:val="20"/>
                <w:szCs w:val="20"/>
              </w:rPr>
              <w:t>Suggested pieces of music to listen to taken from Model Music Curriculum</w:t>
            </w:r>
            <w:r w:rsidR="00BE4352">
              <w:rPr>
                <w:rFonts w:ascii="Arial" w:hAnsi="Arial" w:cs="Arial"/>
                <w:i/>
                <w:sz w:val="20"/>
                <w:szCs w:val="20"/>
              </w:rPr>
              <w:t>2021</w:t>
            </w:r>
          </w:p>
          <w:p w:rsidR="00BE4352" w:rsidRDefault="00BE4352" w:rsidP="00BE43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See YouTube playlist below</w:t>
            </w:r>
          </w:p>
          <w:p w:rsidR="00A62246" w:rsidRPr="00A62246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 previous year plus</w:t>
            </w:r>
            <w:r w:rsidR="00ED0D18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  <w:p w:rsidR="00A62246" w:rsidRPr="00A62246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Pr="00A62246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62246">
              <w:rPr>
                <w:rFonts w:ascii="Arial" w:hAnsi="Arial" w:cs="Arial"/>
                <w:i/>
                <w:sz w:val="20"/>
                <w:szCs w:val="20"/>
              </w:rPr>
              <w:t>Western Classical Tradition and Film</w:t>
            </w:r>
          </w:p>
          <w:p w:rsidR="00A62246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Night Ferry, Anna Clyne (21</w:t>
            </w:r>
            <w:r w:rsidRPr="00A62246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Century)</w:t>
            </w:r>
          </w:p>
          <w:p w:rsidR="00A62246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Bolero, Ravel (20</w:t>
            </w:r>
            <w:r w:rsidRPr="00A62246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Century)</w:t>
            </w:r>
          </w:p>
          <w:p w:rsidR="00A62246" w:rsidRPr="00A62246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Pr="00A62246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62246">
              <w:rPr>
                <w:rFonts w:ascii="Arial" w:hAnsi="Arial" w:cs="Arial"/>
                <w:i/>
                <w:sz w:val="20"/>
                <w:szCs w:val="20"/>
              </w:rPr>
              <w:t>Popular Music</w:t>
            </w:r>
          </w:p>
          <w:p w:rsidR="00A62246" w:rsidRDefault="00ED0D18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Hound Dog, Elvis Presley (Rock n Roll)</w:t>
            </w:r>
          </w:p>
          <w:p w:rsidR="00ED0D18" w:rsidRDefault="00ED0D18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With a little help from my friends, The Beatles (Pop)</w:t>
            </w:r>
          </w:p>
          <w:p w:rsidR="00ED0D18" w:rsidRPr="00A62246" w:rsidRDefault="00ED0D18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Default="00A62246" w:rsidP="00A622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2246">
              <w:rPr>
                <w:rFonts w:ascii="Arial" w:hAnsi="Arial" w:cs="Arial"/>
                <w:i/>
                <w:sz w:val="20"/>
                <w:szCs w:val="20"/>
              </w:rPr>
              <w:t>Musical Traditions</w:t>
            </w:r>
          </w:p>
          <w:p w:rsidR="00ED0D18" w:rsidRPr="00ED0D18" w:rsidRDefault="00ED0D18" w:rsidP="00A622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D0D18">
              <w:rPr>
                <w:rFonts w:ascii="Arial" w:hAnsi="Arial" w:cs="Arial"/>
                <w:i/>
                <w:sz w:val="20"/>
                <w:szCs w:val="20"/>
              </w:rPr>
              <w:t>Baris, Gong Kebyar of Peliatan (Gamelan, Indonesia)</w:t>
            </w:r>
          </w:p>
        </w:tc>
        <w:tc>
          <w:tcPr>
            <w:tcW w:w="1794" w:type="dxa"/>
          </w:tcPr>
          <w:p w:rsidR="00BD6DEB" w:rsidRPr="007D4805" w:rsidRDefault="003E0557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lastRenderedPageBreak/>
              <w:t xml:space="preserve">To explore and comment on the </w:t>
            </w:r>
            <w:r w:rsidR="0005618E">
              <w:rPr>
                <w:rFonts w:ascii="Arial" w:hAnsi="Arial" w:cs="Arial"/>
                <w:sz w:val="20"/>
                <w:szCs w:val="20"/>
              </w:rPr>
              <w:t>ways</w:t>
            </w:r>
            <w:r w:rsidR="00DC6195" w:rsidRPr="007D48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4805">
              <w:rPr>
                <w:rFonts w:ascii="Arial" w:hAnsi="Arial" w:cs="Arial"/>
                <w:sz w:val="20"/>
                <w:szCs w:val="20"/>
              </w:rPr>
              <w:t>sounds can be used expressively.</w:t>
            </w:r>
          </w:p>
          <w:p w:rsidR="003E0557" w:rsidRPr="007D4805" w:rsidRDefault="003E0557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E0557" w:rsidRDefault="003E0557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</w:t>
            </w:r>
            <w:r w:rsidR="009C2A45">
              <w:rPr>
                <w:rFonts w:ascii="Arial" w:hAnsi="Arial" w:cs="Arial"/>
                <w:sz w:val="20"/>
                <w:szCs w:val="20"/>
              </w:rPr>
              <w:t>o comment on the effectiveness o</w:t>
            </w:r>
            <w:r w:rsidRPr="007D4805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05618E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7D4805">
              <w:rPr>
                <w:rFonts w:ascii="Arial" w:hAnsi="Arial" w:cs="Arial"/>
                <w:sz w:val="20"/>
                <w:szCs w:val="20"/>
              </w:rPr>
              <w:t>own work, identifying and making improvements.</w:t>
            </w:r>
          </w:p>
          <w:p w:rsidR="00A62246" w:rsidRDefault="00A62246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352" w:rsidRDefault="00A62246" w:rsidP="00BE43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D0D18">
              <w:rPr>
                <w:rFonts w:ascii="Arial" w:hAnsi="Arial" w:cs="Arial"/>
                <w:i/>
                <w:sz w:val="20"/>
                <w:szCs w:val="20"/>
              </w:rPr>
              <w:t>Suggested pieces of music to listen to taken from Model Music Curriculum</w:t>
            </w:r>
            <w:r w:rsidR="00BE4352">
              <w:rPr>
                <w:rFonts w:ascii="Arial" w:hAnsi="Arial" w:cs="Arial"/>
                <w:i/>
                <w:sz w:val="20"/>
                <w:szCs w:val="20"/>
              </w:rPr>
              <w:t>2021</w:t>
            </w:r>
          </w:p>
          <w:p w:rsidR="00BE4352" w:rsidRDefault="00BE4352" w:rsidP="00BE43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See YouTube playlist below</w:t>
            </w:r>
          </w:p>
          <w:p w:rsidR="00A62246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D0D18" w:rsidRPr="00ED0D18" w:rsidRDefault="00ED0D18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 previous years plus…</w:t>
            </w:r>
          </w:p>
          <w:p w:rsidR="00A62246" w:rsidRPr="00ED0D18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D0D18">
              <w:rPr>
                <w:rFonts w:ascii="Arial" w:hAnsi="Arial" w:cs="Arial"/>
                <w:i/>
                <w:sz w:val="20"/>
                <w:szCs w:val="20"/>
              </w:rPr>
              <w:t>Western Classical Tradition and Film</w:t>
            </w:r>
          </w:p>
          <w:p w:rsidR="00ED0D18" w:rsidRDefault="00ED0D18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Hallelujah from Messiah, Handel (Baroque)</w:t>
            </w:r>
          </w:p>
          <w:p w:rsidR="00ED0D18" w:rsidRDefault="00ED0D18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Night on Bare Mountain, Mussorgsky (Romantic)</w:t>
            </w:r>
          </w:p>
          <w:p w:rsidR="00ED0D18" w:rsidRPr="00ED0D18" w:rsidRDefault="00ED0D18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Jai Ho from Slumdog Millionaire, A.R. Rahman (21</w:t>
            </w:r>
            <w:r w:rsidRPr="00ED0D18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Century)</w:t>
            </w:r>
          </w:p>
          <w:p w:rsidR="00A62246" w:rsidRPr="00ED0D18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Pr="00ED0D18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D0D18">
              <w:rPr>
                <w:rFonts w:ascii="Arial" w:hAnsi="Arial" w:cs="Arial"/>
                <w:i/>
                <w:sz w:val="20"/>
                <w:szCs w:val="20"/>
              </w:rPr>
              <w:t>Popular Music</w:t>
            </w:r>
          </w:p>
          <w:p w:rsidR="00ED0D18" w:rsidRDefault="00ED0D18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 got you (I Feel Good), James Brown (Funk)</w:t>
            </w:r>
          </w:p>
          <w:p w:rsidR="00A62246" w:rsidRPr="00ED0D18" w:rsidRDefault="00ED0D18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A62246" w:rsidRDefault="00A62246" w:rsidP="00A622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D0D18">
              <w:rPr>
                <w:rFonts w:ascii="Arial" w:hAnsi="Arial" w:cs="Arial"/>
                <w:i/>
                <w:sz w:val="20"/>
                <w:szCs w:val="20"/>
              </w:rPr>
              <w:t>Musical Traditions</w:t>
            </w:r>
          </w:p>
          <w:p w:rsidR="00ED0D18" w:rsidRPr="00ED0D18" w:rsidRDefault="00ED0D18" w:rsidP="00A622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D0D18">
              <w:rPr>
                <w:rFonts w:ascii="Arial" w:hAnsi="Arial" w:cs="Arial"/>
                <w:i/>
                <w:sz w:val="20"/>
                <w:szCs w:val="20"/>
              </w:rPr>
              <w:t>Sahela Re, Kishori Amonkar (Indian Classical, India)</w:t>
            </w:r>
          </w:p>
        </w:tc>
        <w:tc>
          <w:tcPr>
            <w:tcW w:w="1763" w:type="dxa"/>
          </w:tcPr>
          <w:p w:rsidR="00BD6DEB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lastRenderedPageBreak/>
              <w:t xml:space="preserve">To recognise and explore the ways sounds can be combined and used </w:t>
            </w:r>
            <w:r w:rsidR="00172FD4">
              <w:rPr>
                <w:rFonts w:ascii="Arial" w:hAnsi="Arial" w:cs="Arial"/>
                <w:sz w:val="20"/>
                <w:szCs w:val="20"/>
              </w:rPr>
              <w:t>e</w:t>
            </w:r>
            <w:r w:rsidRPr="007D4805">
              <w:rPr>
                <w:rFonts w:ascii="Arial" w:hAnsi="Arial" w:cs="Arial"/>
                <w:sz w:val="20"/>
                <w:szCs w:val="20"/>
              </w:rPr>
              <w:t>xpressively and comment on this effect</w:t>
            </w:r>
            <w:r w:rsidR="000561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To comment of the effectiveness of </w:t>
            </w:r>
            <w:r w:rsidR="0005618E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7D4805">
              <w:rPr>
                <w:rFonts w:ascii="Arial" w:hAnsi="Arial" w:cs="Arial"/>
                <w:sz w:val="20"/>
                <w:szCs w:val="20"/>
              </w:rPr>
              <w:t>own work, identifying and making improvements based on its intended outcome.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listen to and recall patterns of sounds with increasing accuracy.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understand how different musical elements are combined and used expressively.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understand and begin to use established and invented musical notations to represent music.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594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lastRenderedPageBreak/>
              <w:t xml:space="preserve">To listen to, understand a wide range </w:t>
            </w:r>
            <w:r w:rsidR="002A302E" w:rsidRPr="007D4805">
              <w:rPr>
                <w:rFonts w:ascii="Arial" w:hAnsi="Arial" w:cs="Arial"/>
                <w:sz w:val="20"/>
                <w:szCs w:val="20"/>
              </w:rPr>
              <w:t>of</w:t>
            </w:r>
            <w:r w:rsidRPr="007D4805">
              <w:rPr>
                <w:rFonts w:ascii="Arial" w:hAnsi="Arial" w:cs="Arial"/>
                <w:sz w:val="20"/>
                <w:szCs w:val="20"/>
              </w:rPr>
              <w:t xml:space="preserve"> high quality live and recorded music drawn from different traditions, great composers and musicians.</w:t>
            </w:r>
          </w:p>
          <w:p w:rsidR="00A62246" w:rsidRDefault="00A62246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352" w:rsidRDefault="00A62246" w:rsidP="00BE43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D0D18">
              <w:rPr>
                <w:rFonts w:ascii="Arial" w:hAnsi="Arial" w:cs="Arial"/>
                <w:i/>
                <w:sz w:val="20"/>
                <w:szCs w:val="20"/>
              </w:rPr>
              <w:t>Suggested pieces of music to listen to taken from Model Music Curriculum</w:t>
            </w:r>
            <w:r w:rsidR="00BE4352">
              <w:rPr>
                <w:rFonts w:ascii="Arial" w:hAnsi="Arial" w:cs="Arial"/>
                <w:i/>
                <w:sz w:val="20"/>
                <w:szCs w:val="20"/>
              </w:rPr>
              <w:t>2021</w:t>
            </w:r>
          </w:p>
          <w:p w:rsidR="00BE4352" w:rsidRDefault="00BE4352" w:rsidP="00BE43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See YouTube playlist below</w:t>
            </w:r>
          </w:p>
          <w:p w:rsidR="00A62246" w:rsidRPr="00ED0D18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Default="00ED0D18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 previous years plus…</w:t>
            </w:r>
          </w:p>
          <w:p w:rsidR="00ED0D18" w:rsidRPr="00ED0D18" w:rsidRDefault="00ED0D18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Pr="00ED0D18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D0D18">
              <w:rPr>
                <w:rFonts w:ascii="Arial" w:hAnsi="Arial" w:cs="Arial"/>
                <w:i/>
                <w:sz w:val="20"/>
                <w:szCs w:val="20"/>
              </w:rPr>
              <w:t>Western Classical Tradition and Film</w:t>
            </w:r>
          </w:p>
          <w:p w:rsidR="00A62246" w:rsidRDefault="00ED0D18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Symphony No. 5, Beethoven (Clasical)</w:t>
            </w:r>
          </w:p>
          <w:p w:rsidR="00ED0D18" w:rsidRDefault="00ED0D18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 Euchari, Hildegard (Early)</w:t>
            </w:r>
          </w:p>
          <w:p w:rsidR="00ED0D18" w:rsidRDefault="00ED0D18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For the Beauty of the Earth, Rutter (20</w:t>
            </w:r>
            <w:r w:rsidRPr="00ED0D18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Century)</w:t>
            </w:r>
          </w:p>
          <w:p w:rsidR="00ED0D18" w:rsidRPr="00ED0D18" w:rsidRDefault="00ED0D18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Pr="00ED0D18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D0D18">
              <w:rPr>
                <w:rFonts w:ascii="Arial" w:hAnsi="Arial" w:cs="Arial"/>
                <w:i/>
                <w:sz w:val="20"/>
                <w:szCs w:val="20"/>
              </w:rPr>
              <w:t>Popular Music</w:t>
            </w:r>
          </w:p>
          <w:p w:rsidR="00A62246" w:rsidRPr="00ED0D18" w:rsidRDefault="00ED0D18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Take the ‘A’ Train, Billy Strayhor/Duke</w:t>
            </w:r>
            <w:r w:rsidR="003C37C4">
              <w:rPr>
                <w:rFonts w:ascii="Arial" w:hAnsi="Arial" w:cs="Arial"/>
                <w:i/>
                <w:sz w:val="20"/>
                <w:szCs w:val="20"/>
              </w:rPr>
              <w:t xml:space="preserve"> Ellington Orchestra (Jazz)</w:t>
            </w:r>
          </w:p>
          <w:p w:rsidR="003C37C4" w:rsidRDefault="003C37C4" w:rsidP="00A622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Default="00A62246" w:rsidP="00A622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D0D18">
              <w:rPr>
                <w:rFonts w:ascii="Arial" w:hAnsi="Arial" w:cs="Arial"/>
                <w:i/>
                <w:sz w:val="20"/>
                <w:szCs w:val="20"/>
              </w:rPr>
              <w:lastRenderedPageBreak/>
              <w:t>Musical Traditions</w:t>
            </w:r>
          </w:p>
          <w:p w:rsidR="003C37C4" w:rsidRPr="003C37C4" w:rsidRDefault="003C37C4" w:rsidP="00A622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37C4">
              <w:rPr>
                <w:rFonts w:ascii="Arial" w:hAnsi="Arial" w:cs="Arial"/>
                <w:i/>
                <w:sz w:val="20"/>
                <w:szCs w:val="20"/>
              </w:rPr>
              <w:t>Bhabiye Akh Larr Gayee, Bhujhangy Group (Bhangra, Punjab/UK)</w:t>
            </w:r>
          </w:p>
          <w:p w:rsidR="003C37C4" w:rsidRPr="007D4805" w:rsidRDefault="003C37C4" w:rsidP="00A62246">
            <w:pPr>
              <w:rPr>
                <w:rFonts w:ascii="Arial" w:hAnsi="Arial" w:cs="Arial"/>
                <w:sz w:val="20"/>
                <w:szCs w:val="20"/>
              </w:rPr>
            </w:pPr>
            <w:r w:rsidRPr="003C37C4">
              <w:rPr>
                <w:rFonts w:ascii="Arial" w:hAnsi="Arial" w:cs="Arial"/>
                <w:i/>
                <w:sz w:val="20"/>
                <w:szCs w:val="20"/>
              </w:rPr>
              <w:t>Tropical Bird, Trinidad Steel Band (Calypso, Trinidad)</w:t>
            </w:r>
          </w:p>
        </w:tc>
        <w:tc>
          <w:tcPr>
            <w:tcW w:w="1795" w:type="dxa"/>
          </w:tcPr>
          <w:p w:rsidR="00BD6DEB" w:rsidRDefault="006227C1" w:rsidP="00AA63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lastRenderedPageBreak/>
              <w:t>To describe, compare and evaluate different types of music beginning to use musical words.</w:t>
            </w:r>
            <w:r w:rsidR="00AA63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6339" w:rsidRPr="00AA6339">
              <w:rPr>
                <w:rFonts w:ascii="Arial" w:hAnsi="Arial" w:cs="Arial"/>
                <w:color w:val="FF0000"/>
                <w:sz w:val="20"/>
                <w:szCs w:val="20"/>
              </w:rPr>
              <w:t>ANY EXAMPLES OF VOCAB?</w:t>
            </w:r>
          </w:p>
          <w:p w:rsidR="006227C1" w:rsidRPr="00FF5ABF" w:rsidRDefault="00FF5ABF" w:rsidP="00AA633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FF5ABF">
              <w:rPr>
                <w:rFonts w:ascii="Arial" w:hAnsi="Arial" w:cs="Arial"/>
                <w:color w:val="00B0F0"/>
                <w:sz w:val="20"/>
                <w:szCs w:val="20"/>
              </w:rPr>
              <w:t xml:space="preserve">Pulse, pitch, rhythm, dynamics, tempo, timbre, texture and structure. </w:t>
            </w:r>
          </w:p>
          <w:p w:rsidR="00FF5ABF" w:rsidRPr="007D4805" w:rsidRDefault="00FF5ABF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7C1" w:rsidRDefault="006227C1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To comment on the success of </w:t>
            </w:r>
            <w:r w:rsidR="00AA6339">
              <w:rPr>
                <w:rFonts w:ascii="Arial" w:hAnsi="Arial" w:cs="Arial"/>
                <w:sz w:val="20"/>
                <w:szCs w:val="20"/>
              </w:rPr>
              <w:t>their own and other’</w:t>
            </w:r>
            <w:r w:rsidRPr="007D4805">
              <w:rPr>
                <w:rFonts w:ascii="Arial" w:hAnsi="Arial" w:cs="Arial"/>
                <w:sz w:val="20"/>
                <w:szCs w:val="20"/>
              </w:rPr>
              <w:t>s work, suggesting improvements based on intended outcomes.</w:t>
            </w:r>
          </w:p>
          <w:p w:rsidR="00A62246" w:rsidRDefault="00A62246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352" w:rsidRDefault="00A62246" w:rsidP="00BE43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3C37C4">
              <w:rPr>
                <w:rFonts w:ascii="Arial" w:hAnsi="Arial" w:cs="Arial"/>
                <w:i/>
                <w:sz w:val="20"/>
                <w:szCs w:val="20"/>
              </w:rPr>
              <w:t>Suggested pieces of music to listen to taken from Model Music Curriculum</w:t>
            </w:r>
            <w:r w:rsidR="00BE4352">
              <w:rPr>
                <w:rFonts w:ascii="Arial" w:hAnsi="Arial" w:cs="Arial"/>
                <w:i/>
                <w:sz w:val="20"/>
                <w:szCs w:val="20"/>
              </w:rPr>
              <w:t>2021</w:t>
            </w:r>
          </w:p>
          <w:p w:rsidR="00BE4352" w:rsidRDefault="00BE4352" w:rsidP="00BE43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See YouTube playlist below</w:t>
            </w:r>
          </w:p>
          <w:p w:rsidR="00A62246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C37C4" w:rsidRPr="003C37C4" w:rsidRDefault="003C37C4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 previous years plus…</w:t>
            </w:r>
          </w:p>
          <w:p w:rsidR="00A62246" w:rsidRPr="003C37C4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Pr="003C37C4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3C37C4">
              <w:rPr>
                <w:rFonts w:ascii="Arial" w:hAnsi="Arial" w:cs="Arial"/>
                <w:i/>
                <w:sz w:val="20"/>
                <w:szCs w:val="20"/>
              </w:rPr>
              <w:t>Western Classical Tradition and Film</w:t>
            </w:r>
          </w:p>
          <w:p w:rsidR="00A62246" w:rsidRDefault="003C37C4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English Folk Song Suite, Vaughan Williams (20</w:t>
            </w:r>
            <w:r w:rsidRPr="003C37C4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Century)</w:t>
            </w:r>
          </w:p>
          <w:p w:rsidR="003C37C4" w:rsidRDefault="003C37C4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Symphonic Variations on an African Air, Coleridge-Taylor (20</w:t>
            </w:r>
            <w:r w:rsidRPr="003C37C4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Century)</w:t>
            </w:r>
          </w:p>
          <w:p w:rsidR="003C37C4" w:rsidRDefault="003C37C4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This little Babe from Ceremony of Carols, Britten (20</w:t>
            </w:r>
            <w:r w:rsidRPr="003C37C4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Century)</w:t>
            </w:r>
          </w:p>
          <w:p w:rsidR="003C37C4" w:rsidRPr="003C37C4" w:rsidRDefault="003C37C4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A62246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3C37C4">
              <w:rPr>
                <w:rFonts w:ascii="Arial" w:hAnsi="Arial" w:cs="Arial"/>
                <w:i/>
                <w:sz w:val="20"/>
                <w:szCs w:val="20"/>
              </w:rPr>
              <w:t>Popular Music</w:t>
            </w:r>
          </w:p>
          <w:p w:rsidR="003C37C4" w:rsidRDefault="003C37C4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Play Dead, Bjork (90s Singer/songwriter)</w:t>
            </w:r>
          </w:p>
          <w:p w:rsidR="003C37C4" w:rsidRPr="003C37C4" w:rsidRDefault="003C37C4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Smalltown Boy, Bronski Beat (80s Synth/Pop</w:t>
            </w:r>
          </w:p>
          <w:p w:rsidR="00A62246" w:rsidRPr="003C37C4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Default="00A62246" w:rsidP="00A622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37C4">
              <w:rPr>
                <w:rFonts w:ascii="Arial" w:hAnsi="Arial" w:cs="Arial"/>
                <w:i/>
                <w:sz w:val="20"/>
                <w:szCs w:val="20"/>
              </w:rPr>
              <w:t>Musical Traditions</w:t>
            </w:r>
          </w:p>
          <w:p w:rsidR="003C37C4" w:rsidRDefault="003C37C4" w:rsidP="00A622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Jin-Go-La-Ba (Drums of Passion), Babatunde Olatunji (Drumming, Nigeria)</w:t>
            </w:r>
          </w:p>
          <w:p w:rsidR="003C37C4" w:rsidRPr="003C37C4" w:rsidRDefault="003C37C4" w:rsidP="00A622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Inkanyezi Nezazi, Ladysmith Black Mambazo (Choral, South Africa)</w:t>
            </w:r>
          </w:p>
        </w:tc>
        <w:tc>
          <w:tcPr>
            <w:tcW w:w="1886" w:type="dxa"/>
          </w:tcPr>
          <w:p w:rsidR="00BD6DEB" w:rsidRPr="007D4805" w:rsidRDefault="006227C1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lastRenderedPageBreak/>
              <w:t>To listen to, internalise and recall sounds and patterns of sounds with accuracy and confidence.</w:t>
            </w:r>
          </w:p>
          <w:p w:rsidR="006227C1" w:rsidRPr="007D4805" w:rsidRDefault="006227C1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7C1" w:rsidRPr="007D4805" w:rsidRDefault="006227C1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identify and explore the relationship between sounds and how music can reflect different meanings.</w:t>
            </w:r>
          </w:p>
          <w:p w:rsidR="006227C1" w:rsidRPr="007D4805" w:rsidRDefault="006227C1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7C1" w:rsidRDefault="006227C1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To use and apply a range of musical notations including staff notation, to plan, revise and refine musical </w:t>
            </w:r>
            <w:r w:rsidR="002A302E" w:rsidRPr="007D4805">
              <w:rPr>
                <w:rFonts w:ascii="Arial" w:hAnsi="Arial" w:cs="Arial"/>
                <w:sz w:val="20"/>
                <w:szCs w:val="20"/>
              </w:rPr>
              <w:t>material</w:t>
            </w:r>
            <w:r w:rsidRPr="007D480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2246" w:rsidRDefault="00A62246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352" w:rsidRDefault="00A62246" w:rsidP="00BE43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3C37C4">
              <w:rPr>
                <w:rFonts w:ascii="Arial" w:hAnsi="Arial" w:cs="Arial"/>
                <w:i/>
                <w:sz w:val="20"/>
                <w:szCs w:val="20"/>
              </w:rPr>
              <w:t>Suggested pieces of music to listen to taken from Model Music Curriculum</w:t>
            </w:r>
            <w:r w:rsidR="00BE4352">
              <w:rPr>
                <w:rFonts w:ascii="Arial" w:hAnsi="Arial" w:cs="Arial"/>
                <w:i/>
                <w:sz w:val="20"/>
                <w:szCs w:val="20"/>
              </w:rPr>
              <w:t>2021</w:t>
            </w:r>
          </w:p>
          <w:p w:rsidR="00BE4352" w:rsidRDefault="00BE4352" w:rsidP="00BE43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See YouTube playlist below</w:t>
            </w:r>
          </w:p>
          <w:p w:rsidR="00A62246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81ADE" w:rsidRPr="003C37C4" w:rsidRDefault="00481ADE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 previous years plus…</w:t>
            </w:r>
          </w:p>
          <w:p w:rsidR="00A62246" w:rsidRPr="003C37C4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Pr="003C37C4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3C37C4">
              <w:rPr>
                <w:rFonts w:ascii="Arial" w:hAnsi="Arial" w:cs="Arial"/>
                <w:i/>
                <w:sz w:val="20"/>
                <w:szCs w:val="20"/>
              </w:rPr>
              <w:t>Western Classical Tradition and Film</w:t>
            </w:r>
          </w:p>
          <w:p w:rsidR="00A62246" w:rsidRDefault="00481ADE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1812 Overture, Tchaikovsky (Romantic)</w:t>
            </w:r>
          </w:p>
          <w:p w:rsidR="00481ADE" w:rsidRDefault="00481ADE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Connect It, Anna Meredith (21</w:t>
            </w:r>
            <w:r w:rsidRPr="00481ADE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Century</w:t>
            </w:r>
          </w:p>
          <w:p w:rsidR="00481ADE" w:rsidRPr="003C37C4" w:rsidRDefault="00481ADE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Pr="003C37C4" w:rsidRDefault="00A62246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3C37C4">
              <w:rPr>
                <w:rFonts w:ascii="Arial" w:hAnsi="Arial" w:cs="Arial"/>
                <w:i/>
                <w:sz w:val="20"/>
                <w:szCs w:val="20"/>
              </w:rPr>
              <w:t>Popular Music</w:t>
            </w:r>
          </w:p>
          <w:p w:rsidR="00A62246" w:rsidRDefault="00481ADE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Say My Name, Destiny’s Child (90s RnB)</w:t>
            </w:r>
          </w:p>
          <w:p w:rsidR="00481ADE" w:rsidRPr="003C37C4" w:rsidRDefault="00481ADE" w:rsidP="00A62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2246" w:rsidRDefault="00A62246" w:rsidP="00A622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37C4">
              <w:rPr>
                <w:rFonts w:ascii="Arial" w:hAnsi="Arial" w:cs="Arial"/>
                <w:i/>
                <w:sz w:val="20"/>
                <w:szCs w:val="20"/>
              </w:rPr>
              <w:t>Musical Traditions</w:t>
            </w:r>
          </w:p>
          <w:p w:rsidR="00481ADE" w:rsidRDefault="00481ADE" w:rsidP="00A622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Sprinting Gazelle, Reem Kelani (Folk, Middle East)</w:t>
            </w:r>
          </w:p>
          <w:p w:rsidR="00481ADE" w:rsidRDefault="00481ADE" w:rsidP="00A622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Sea Shanties, Various (Folk, England)</w:t>
            </w:r>
          </w:p>
          <w:p w:rsidR="00481ADE" w:rsidRDefault="00481ADE" w:rsidP="00A622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Mazurkas Op. 24, Chopin (Folk, Poland)</w:t>
            </w:r>
          </w:p>
          <w:p w:rsidR="00481ADE" w:rsidRPr="00481ADE" w:rsidRDefault="00481ADE" w:rsidP="00A622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Libertango, Piazzolla (Tango, Argentina) </w:t>
            </w:r>
          </w:p>
        </w:tc>
      </w:tr>
      <w:tr w:rsidR="00CC0594" w:rsidRPr="007D4805" w:rsidTr="00AA6339">
        <w:tc>
          <w:tcPr>
            <w:tcW w:w="2047" w:type="dxa"/>
          </w:tcPr>
          <w:p w:rsidR="0034451D" w:rsidRPr="007D4805" w:rsidRDefault="00F461D9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lastRenderedPageBreak/>
              <w:t>Sing</w:t>
            </w:r>
          </w:p>
        </w:tc>
        <w:tc>
          <w:tcPr>
            <w:tcW w:w="2282" w:type="dxa"/>
          </w:tcPr>
          <w:p w:rsidR="00C70AAE" w:rsidRPr="007D4805" w:rsidRDefault="00C70AAE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Speak and chant short phrases and songs together</w:t>
            </w:r>
            <w:r w:rsidR="00AA633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0AAE" w:rsidRPr="007D4805" w:rsidRDefault="00C70AAE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Find their singing voice and begin to develop an awareness of pitch over a small range of notes</w:t>
            </w:r>
            <w:r w:rsidR="00AA633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0AAE" w:rsidRPr="007D4805" w:rsidRDefault="00C70AAE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Make changes to their voices to express different moods or feelings</w:t>
            </w:r>
            <w:r w:rsidR="00AA633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0AAE" w:rsidRPr="007D4805" w:rsidRDefault="00C70AAE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Coordinate actions to go with songs</w:t>
            </w:r>
            <w:r w:rsidR="00AA633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70AAE" w:rsidRPr="007D4805" w:rsidRDefault="00C70AAE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sing short phrases or responses on their own </w:t>
            </w:r>
            <w:r w:rsidR="002A302E" w:rsidRPr="007D4805">
              <w:rPr>
                <w:rFonts w:ascii="Arial" w:hAnsi="Arial" w:cs="Arial"/>
                <w:sz w:val="20"/>
                <w:szCs w:val="20"/>
              </w:rPr>
              <w:t>e.g.</w:t>
            </w:r>
            <w:r w:rsidRPr="007D4805">
              <w:rPr>
                <w:rFonts w:ascii="Arial" w:hAnsi="Arial" w:cs="Arial"/>
                <w:sz w:val="20"/>
                <w:szCs w:val="20"/>
              </w:rPr>
              <w:t xml:space="preserve"> a call and respond song</w:t>
            </w:r>
            <w:r w:rsidR="00AA633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D6DEB" w:rsidRDefault="00C70AAE" w:rsidP="00AA63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6339">
              <w:rPr>
                <w:rFonts w:ascii="Arial" w:hAnsi="Arial" w:cs="Arial"/>
                <w:color w:val="FF0000"/>
                <w:sz w:val="20"/>
                <w:szCs w:val="20"/>
              </w:rPr>
              <w:t>Sing a variety of songs both accompanied and accompanied</w:t>
            </w:r>
            <w:r w:rsidR="00AA6339" w:rsidRPr="00AA6339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EF13FA" w:rsidRPr="007D4805" w:rsidRDefault="00EF13FA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EF13FA">
              <w:rPr>
                <w:rFonts w:ascii="Arial" w:hAnsi="Arial" w:cs="Arial"/>
                <w:color w:val="00B0F0"/>
                <w:sz w:val="20"/>
                <w:szCs w:val="20"/>
              </w:rPr>
              <w:t xml:space="preserve">With 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and without musical accompaniment. </w:t>
            </w:r>
          </w:p>
        </w:tc>
        <w:tc>
          <w:tcPr>
            <w:tcW w:w="1880" w:type="dxa"/>
          </w:tcPr>
          <w:p w:rsidR="00BD6DEB" w:rsidRPr="007D4805" w:rsidRDefault="00A07453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use voices in different ways such as speaking, singing and chanting.</w:t>
            </w:r>
          </w:p>
        </w:tc>
        <w:tc>
          <w:tcPr>
            <w:tcW w:w="1941" w:type="dxa"/>
          </w:tcPr>
          <w:p w:rsidR="00BD6DEB" w:rsidRPr="007D4805" w:rsidRDefault="00A07453" w:rsidP="00AA6339">
            <w:pPr>
              <w:pStyle w:val="Default"/>
              <w:spacing w:after="240"/>
              <w:rPr>
                <w:sz w:val="20"/>
                <w:szCs w:val="20"/>
              </w:rPr>
            </w:pPr>
            <w:r w:rsidRPr="007D4805">
              <w:rPr>
                <w:sz w:val="20"/>
                <w:szCs w:val="20"/>
              </w:rPr>
              <w:t>To use voices expressively and creatively.</w:t>
            </w:r>
          </w:p>
          <w:p w:rsidR="00A07453" w:rsidRPr="007D4805" w:rsidRDefault="00A07453" w:rsidP="00AA6339">
            <w:pPr>
              <w:pStyle w:val="Default"/>
              <w:spacing w:after="240"/>
              <w:rPr>
                <w:sz w:val="20"/>
                <w:szCs w:val="20"/>
              </w:rPr>
            </w:pPr>
            <w:r w:rsidRPr="007D4805">
              <w:rPr>
                <w:sz w:val="20"/>
                <w:szCs w:val="20"/>
              </w:rPr>
              <w:t>To sing with the sense of shape of the melody.</w:t>
            </w:r>
          </w:p>
        </w:tc>
        <w:tc>
          <w:tcPr>
            <w:tcW w:w="1794" w:type="dxa"/>
          </w:tcPr>
          <w:p w:rsidR="00BD6DEB" w:rsidRPr="007D4805" w:rsidRDefault="003E0557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sing in unison, becoming aware of pitch.</w:t>
            </w:r>
          </w:p>
          <w:p w:rsidR="003E0557" w:rsidRPr="007D4805" w:rsidRDefault="003E0557" w:rsidP="00AA63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:rsidR="00BD6DEB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sing in unison maintaining the correct pitch and using increasing expression.</w:t>
            </w:r>
          </w:p>
        </w:tc>
        <w:tc>
          <w:tcPr>
            <w:tcW w:w="1795" w:type="dxa"/>
          </w:tcPr>
          <w:p w:rsidR="00BD6DEB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sing in unison with clear diction, controlled pitch and sense of phrase.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BD6DEB" w:rsidRPr="007D4805" w:rsidRDefault="006227C1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To sing in solo, unison and in parts with clear diction, controlled pitch and with sense of phrase. </w:t>
            </w:r>
          </w:p>
        </w:tc>
      </w:tr>
      <w:tr w:rsidR="00CC0594" w:rsidRPr="007D4805" w:rsidTr="00AA6339">
        <w:tc>
          <w:tcPr>
            <w:tcW w:w="2047" w:type="dxa"/>
          </w:tcPr>
          <w:p w:rsidR="00BD6DEB" w:rsidRPr="007D4805" w:rsidRDefault="00F461D9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Play</w:t>
            </w:r>
          </w:p>
        </w:tc>
        <w:tc>
          <w:tcPr>
            <w:tcW w:w="2282" w:type="dxa"/>
          </w:tcPr>
          <w:p w:rsidR="00C70AAE" w:rsidRPr="007D4805" w:rsidRDefault="00AA6339" w:rsidP="00AA6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70AAE" w:rsidRPr="007D4805">
              <w:rPr>
                <w:rFonts w:ascii="Arial" w:hAnsi="Arial" w:cs="Arial"/>
                <w:sz w:val="20"/>
                <w:szCs w:val="20"/>
              </w:rPr>
              <w:t>lay instruments by shaking, hitting,</w:t>
            </w:r>
            <w:r w:rsidR="00EF1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AAE" w:rsidRPr="007D4805">
              <w:rPr>
                <w:rFonts w:ascii="Arial" w:hAnsi="Arial" w:cs="Arial"/>
                <w:sz w:val="20"/>
                <w:szCs w:val="20"/>
              </w:rPr>
              <w:t>tapping, scraping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0AAE" w:rsidRPr="007D4805" w:rsidRDefault="00C70AAE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Start and stop together with the group or another child</w:t>
            </w:r>
            <w:r w:rsidR="00AA633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0AAE" w:rsidRDefault="00AA6339" w:rsidP="00AA6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70AAE" w:rsidRPr="007D4805">
              <w:rPr>
                <w:rFonts w:ascii="Arial" w:hAnsi="Arial" w:cs="Arial"/>
                <w:sz w:val="20"/>
                <w:szCs w:val="20"/>
              </w:rPr>
              <w:t xml:space="preserve">lay loudly, quietly, slowly and </w:t>
            </w:r>
            <w:r w:rsidR="00FF5ABF">
              <w:rPr>
                <w:rFonts w:ascii="Arial" w:hAnsi="Arial" w:cs="Arial"/>
                <w:sz w:val="20"/>
                <w:szCs w:val="20"/>
              </w:rPr>
              <w:t>quickly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EF13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5ABF" w:rsidRPr="00EF13FA" w:rsidRDefault="00FF5ABF" w:rsidP="00AA633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C70AAE" w:rsidRPr="007D4805" w:rsidRDefault="00C70AAE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Begin to develop a sense of beat using instruments and body sounds</w:t>
            </w:r>
            <w:r w:rsidR="00AA633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A6339" w:rsidRDefault="00AA6339" w:rsidP="00AA6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70AAE" w:rsidRPr="007D4805">
              <w:rPr>
                <w:rFonts w:ascii="Arial" w:hAnsi="Arial" w:cs="Arial"/>
                <w:sz w:val="20"/>
                <w:szCs w:val="20"/>
              </w:rPr>
              <w:t>opy a simple rhythm or number of beats played on an instrument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0AAE" w:rsidRPr="007D4805" w:rsidRDefault="00AA6339" w:rsidP="00AA6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70AAE" w:rsidRPr="007D4805">
              <w:rPr>
                <w:rFonts w:ascii="Arial" w:hAnsi="Arial" w:cs="Arial"/>
                <w:sz w:val="20"/>
                <w:szCs w:val="20"/>
              </w:rPr>
              <w:t>lay along to music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70AAE" w:rsidRPr="007D4805">
              <w:rPr>
                <w:rFonts w:ascii="Arial" w:hAnsi="Arial" w:cs="Arial"/>
                <w:sz w:val="20"/>
                <w:szCs w:val="20"/>
              </w:rPr>
              <w:t xml:space="preserve"> showing a developing awareness of beat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D6DEB" w:rsidRPr="007D4805" w:rsidRDefault="00C70AAE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Play with a sense of purpose and enjoyment</w:t>
            </w:r>
            <w:r w:rsidR="00AA63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BD6DEB" w:rsidRPr="007D4805" w:rsidRDefault="00A07453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lastRenderedPageBreak/>
              <w:t>To create and choose sounds.</w:t>
            </w:r>
          </w:p>
          <w:p w:rsidR="00A07453" w:rsidRPr="007D4805" w:rsidRDefault="00A07453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7453" w:rsidRPr="007D4805" w:rsidRDefault="00A07453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perform simple rhymical patterns, beginning to show an awareness of pulse</w:t>
            </w:r>
            <w:r w:rsidR="00AA63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41" w:type="dxa"/>
          </w:tcPr>
          <w:p w:rsidR="00BD6DEB" w:rsidRPr="007D4805" w:rsidRDefault="00A07453" w:rsidP="00AA6339">
            <w:pPr>
              <w:pStyle w:val="Default"/>
              <w:spacing w:after="240"/>
              <w:rPr>
                <w:sz w:val="20"/>
                <w:szCs w:val="20"/>
              </w:rPr>
            </w:pPr>
            <w:r w:rsidRPr="007D4805">
              <w:rPr>
                <w:sz w:val="20"/>
                <w:szCs w:val="20"/>
              </w:rPr>
              <w:t>To create and choose sounds for a specific effect</w:t>
            </w:r>
            <w:r w:rsidR="003E0557" w:rsidRPr="007D4805">
              <w:rPr>
                <w:sz w:val="20"/>
                <w:szCs w:val="20"/>
              </w:rPr>
              <w:t>.</w:t>
            </w:r>
          </w:p>
          <w:p w:rsidR="003E0557" w:rsidRPr="007D4805" w:rsidRDefault="003E0557" w:rsidP="00AA6339">
            <w:pPr>
              <w:pStyle w:val="Default"/>
              <w:spacing w:after="240"/>
              <w:rPr>
                <w:sz w:val="20"/>
                <w:szCs w:val="20"/>
              </w:rPr>
            </w:pPr>
            <w:r w:rsidRPr="007D4805">
              <w:rPr>
                <w:sz w:val="20"/>
                <w:szCs w:val="20"/>
              </w:rPr>
              <w:t xml:space="preserve">To perform rhymical patterns and accompaniments, </w:t>
            </w:r>
            <w:r w:rsidRPr="007D4805">
              <w:rPr>
                <w:sz w:val="20"/>
                <w:szCs w:val="20"/>
              </w:rPr>
              <w:lastRenderedPageBreak/>
              <w:t>keeping a steady pulse.</w:t>
            </w:r>
          </w:p>
        </w:tc>
        <w:tc>
          <w:tcPr>
            <w:tcW w:w="1794" w:type="dxa"/>
          </w:tcPr>
          <w:p w:rsidR="00BD6DEB" w:rsidRPr="007D4805" w:rsidRDefault="003E0557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lastRenderedPageBreak/>
              <w:t>To perform simple rhythmic and musical parts, beginning to vary the pitch with a small range of notes.</w:t>
            </w:r>
          </w:p>
        </w:tc>
        <w:tc>
          <w:tcPr>
            <w:tcW w:w="1763" w:type="dxa"/>
          </w:tcPr>
          <w:p w:rsidR="00BD6DEB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To play and perform parts with an increasing number of notes, beginning to show musical expression by </w:t>
            </w:r>
            <w:r w:rsidRPr="007D4805">
              <w:rPr>
                <w:rFonts w:ascii="Arial" w:hAnsi="Arial" w:cs="Arial"/>
                <w:sz w:val="20"/>
                <w:szCs w:val="20"/>
              </w:rPr>
              <w:lastRenderedPageBreak/>
              <w:t>changing dynamics.</w:t>
            </w:r>
          </w:p>
        </w:tc>
        <w:tc>
          <w:tcPr>
            <w:tcW w:w="1795" w:type="dxa"/>
          </w:tcPr>
          <w:p w:rsidR="00BD6DEB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lastRenderedPageBreak/>
              <w:t>To play and perform parts in a range of solo and ensemble contexts with increasing accuracy and expression.</w:t>
            </w:r>
          </w:p>
        </w:tc>
        <w:tc>
          <w:tcPr>
            <w:tcW w:w="1886" w:type="dxa"/>
          </w:tcPr>
          <w:p w:rsidR="00BD6DEB" w:rsidRPr="007D4805" w:rsidRDefault="006227C1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play and perform with accuracy, fluency, control and expression.</w:t>
            </w:r>
          </w:p>
        </w:tc>
      </w:tr>
      <w:tr w:rsidR="00CC0594" w:rsidRPr="007D4805" w:rsidTr="00AA6339">
        <w:tc>
          <w:tcPr>
            <w:tcW w:w="2047" w:type="dxa"/>
          </w:tcPr>
          <w:p w:rsidR="0034451D" w:rsidRPr="007D4805" w:rsidRDefault="00F461D9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Compose</w:t>
            </w:r>
          </w:p>
        </w:tc>
        <w:tc>
          <w:tcPr>
            <w:tcW w:w="2282" w:type="dxa"/>
          </w:tcPr>
          <w:p w:rsidR="00C70AAE" w:rsidRPr="007D4805" w:rsidRDefault="00C70AAE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Begin to create and manipulate different effects on a sound source or instrument</w:t>
            </w:r>
          </w:p>
          <w:p w:rsidR="00C70AAE" w:rsidRPr="007D4805" w:rsidRDefault="002A302E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e.g.</w:t>
            </w:r>
            <w:r w:rsidR="00C70AAE" w:rsidRPr="007D4805">
              <w:rPr>
                <w:rFonts w:ascii="Arial" w:hAnsi="Arial" w:cs="Arial"/>
                <w:sz w:val="20"/>
                <w:szCs w:val="20"/>
              </w:rPr>
              <w:t xml:space="preserve"> volume control or bass setting or percussion instruments or found objects in indoor or outdoor area</w:t>
            </w:r>
            <w:r w:rsidR="00AA633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0AAE" w:rsidRPr="00EF13FA" w:rsidRDefault="00C70AAE" w:rsidP="00AA633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Sort and name different sounds they hear</w:t>
            </w:r>
            <w:r w:rsidR="00AA633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A6339" w:rsidRPr="00AA6339">
              <w:rPr>
                <w:rFonts w:ascii="Arial" w:hAnsi="Arial" w:cs="Arial"/>
                <w:color w:val="FF0000"/>
                <w:sz w:val="20"/>
                <w:szCs w:val="20"/>
              </w:rPr>
              <w:t>VOCAB?</w:t>
            </w:r>
            <w:r w:rsidR="00EF13F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F13FA">
              <w:rPr>
                <w:rFonts w:ascii="Arial" w:hAnsi="Arial" w:cs="Arial"/>
                <w:color w:val="00B0F0"/>
                <w:sz w:val="20"/>
                <w:szCs w:val="20"/>
              </w:rPr>
              <w:t>High, low, fast, slow</w:t>
            </w:r>
          </w:p>
          <w:p w:rsidR="0034451D" w:rsidRPr="00EF13FA" w:rsidRDefault="00C70AAE" w:rsidP="00AA633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Add chosen sound effects at an </w:t>
            </w:r>
            <w:r w:rsidRPr="00AA6339">
              <w:rPr>
                <w:rFonts w:ascii="Arial" w:hAnsi="Arial" w:cs="Arial"/>
                <w:color w:val="FF0000"/>
                <w:sz w:val="20"/>
                <w:szCs w:val="20"/>
              </w:rPr>
              <w:t xml:space="preserve">appropriate moment in a song </w:t>
            </w:r>
            <w:r w:rsidR="00FF5ABF">
              <w:rPr>
                <w:rFonts w:ascii="Arial" w:hAnsi="Arial" w:cs="Arial"/>
                <w:color w:val="FF0000"/>
                <w:sz w:val="20"/>
                <w:szCs w:val="20"/>
              </w:rPr>
              <w:t>or story</w:t>
            </w:r>
            <w:r w:rsidR="00AA6339" w:rsidRPr="00AA6339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EF13F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F13FA">
              <w:rPr>
                <w:rFonts w:ascii="Arial" w:hAnsi="Arial" w:cs="Arial"/>
                <w:color w:val="00B0F0"/>
                <w:sz w:val="20"/>
                <w:szCs w:val="20"/>
              </w:rPr>
              <w:t xml:space="preserve">E.g animal noises in Old MacDonald’s Farm or </w:t>
            </w:r>
            <w:r w:rsidR="00FF5ABF">
              <w:rPr>
                <w:rFonts w:ascii="Arial" w:hAnsi="Arial" w:cs="Arial"/>
                <w:color w:val="00B0F0"/>
                <w:sz w:val="20"/>
                <w:szCs w:val="20"/>
              </w:rPr>
              <w:t>using instruments in a story such as We are going on a bear hunt.</w:t>
            </w:r>
          </w:p>
        </w:tc>
        <w:tc>
          <w:tcPr>
            <w:tcW w:w="1880" w:type="dxa"/>
          </w:tcPr>
          <w:p w:rsidR="00A07453" w:rsidRPr="007D4805" w:rsidRDefault="00A07453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know about and experiment with sounds.</w:t>
            </w:r>
          </w:p>
          <w:p w:rsidR="00A07453" w:rsidRPr="007D4805" w:rsidRDefault="00A07453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7453" w:rsidRPr="007D4805" w:rsidRDefault="00A07453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recognise and explore how sounds can be organised.</w:t>
            </w:r>
          </w:p>
          <w:p w:rsidR="00A07453" w:rsidRPr="007D4805" w:rsidRDefault="00A07453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7453" w:rsidRPr="007D4805" w:rsidRDefault="00A07453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identify and organise sounds using simple criteria e.g. loud, soft, high, low</w:t>
            </w:r>
          </w:p>
        </w:tc>
        <w:tc>
          <w:tcPr>
            <w:tcW w:w="1941" w:type="dxa"/>
          </w:tcPr>
          <w:p w:rsidR="0034451D" w:rsidRPr="007D4805" w:rsidRDefault="003E0557" w:rsidP="00AA6339">
            <w:pPr>
              <w:pStyle w:val="Default"/>
              <w:spacing w:after="240"/>
              <w:rPr>
                <w:sz w:val="20"/>
                <w:szCs w:val="20"/>
              </w:rPr>
            </w:pPr>
            <w:r w:rsidRPr="007D4805">
              <w:rPr>
                <w:sz w:val="20"/>
                <w:szCs w:val="20"/>
              </w:rPr>
              <w:t>To repeat short rhythmic and melodic patterns.</w:t>
            </w:r>
          </w:p>
          <w:p w:rsidR="003E0557" w:rsidRPr="007D4805" w:rsidRDefault="003E0557" w:rsidP="00AA6339">
            <w:pPr>
              <w:pStyle w:val="Default"/>
              <w:spacing w:after="240"/>
              <w:rPr>
                <w:sz w:val="20"/>
                <w:szCs w:val="20"/>
              </w:rPr>
            </w:pPr>
            <w:r w:rsidRPr="007D4805">
              <w:rPr>
                <w:sz w:val="20"/>
                <w:szCs w:val="20"/>
              </w:rPr>
              <w:t>To begin to explore and choose and order sounds using inter-related dimensions of music.</w:t>
            </w:r>
          </w:p>
        </w:tc>
        <w:tc>
          <w:tcPr>
            <w:tcW w:w="1794" w:type="dxa"/>
          </w:tcPr>
          <w:p w:rsidR="0034451D" w:rsidRPr="007D4805" w:rsidRDefault="003E0557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create simple rhythmical patterns that use a small range of notes.</w:t>
            </w:r>
          </w:p>
          <w:p w:rsidR="003E0557" w:rsidRPr="007D4805" w:rsidRDefault="003E0557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E0557" w:rsidRPr="007D4805" w:rsidRDefault="003E0557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begin to join simple layers of sound, e.g. a background rhythm and a solo melody.</w:t>
            </w:r>
          </w:p>
        </w:tc>
        <w:tc>
          <w:tcPr>
            <w:tcW w:w="1763" w:type="dxa"/>
          </w:tcPr>
          <w:p w:rsidR="0034451D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create rhythmical and simple melodic patterns using an increased number of notes.</w:t>
            </w:r>
          </w:p>
          <w:p w:rsidR="00DC6195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C6195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join layers of sound, thinking about musical dynamics of each layer and understanding the effect.</w:t>
            </w:r>
          </w:p>
        </w:tc>
        <w:tc>
          <w:tcPr>
            <w:tcW w:w="1795" w:type="dxa"/>
          </w:tcPr>
          <w:p w:rsidR="0034451D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create increasingly complicated rhythmic and melodic phrases within given structures.</w:t>
            </w:r>
          </w:p>
        </w:tc>
        <w:tc>
          <w:tcPr>
            <w:tcW w:w="1886" w:type="dxa"/>
          </w:tcPr>
          <w:p w:rsidR="0034451D" w:rsidRPr="007D4805" w:rsidRDefault="006227C1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create and improvise melodic and rhythmic phrases as part of a group performance and compose by developing ideas within a range of given musical structures.</w:t>
            </w:r>
          </w:p>
        </w:tc>
      </w:tr>
      <w:tr w:rsidR="00CC0594" w:rsidRPr="007D4805" w:rsidTr="00AA6339">
        <w:tc>
          <w:tcPr>
            <w:tcW w:w="2047" w:type="dxa"/>
          </w:tcPr>
          <w:p w:rsidR="00AD6311" w:rsidRPr="007D4805" w:rsidRDefault="00B901E6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Perform and Share</w:t>
            </w:r>
          </w:p>
        </w:tc>
        <w:tc>
          <w:tcPr>
            <w:tcW w:w="2282" w:type="dxa"/>
          </w:tcPr>
          <w:p w:rsidR="00AD6311" w:rsidRDefault="00A07453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think about others when performing.</w:t>
            </w:r>
          </w:p>
          <w:p w:rsidR="00ED0F8A" w:rsidRDefault="00ED0F8A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474B3" w:rsidRDefault="005474B3" w:rsidP="00AA633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To show enjoyment when performing.</w:t>
            </w:r>
          </w:p>
          <w:p w:rsidR="00624536" w:rsidRDefault="00624536" w:rsidP="0062453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To perform as a class.</w:t>
            </w:r>
          </w:p>
          <w:p w:rsidR="00624536" w:rsidRPr="005474B3" w:rsidRDefault="00624536" w:rsidP="00AA633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880" w:type="dxa"/>
          </w:tcPr>
          <w:p w:rsidR="008325E6" w:rsidRDefault="00A07453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think about others when performing.</w:t>
            </w:r>
          </w:p>
          <w:p w:rsidR="00ED0F8A" w:rsidRDefault="00ED0F8A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D0F8A" w:rsidRDefault="00ED0F8A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D0F8A">
              <w:rPr>
                <w:rFonts w:ascii="Arial" w:hAnsi="Arial" w:cs="Arial"/>
                <w:color w:val="FF0000"/>
                <w:sz w:val="20"/>
                <w:szCs w:val="20"/>
              </w:rPr>
              <w:t>In what ways?</w:t>
            </w:r>
          </w:p>
          <w:p w:rsidR="00624536" w:rsidRDefault="00624536" w:rsidP="0062453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To perform as a class.</w:t>
            </w:r>
          </w:p>
          <w:p w:rsidR="00624536" w:rsidRDefault="00624536" w:rsidP="0062453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624536" w:rsidRDefault="00624536" w:rsidP="0062453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To take turns.</w:t>
            </w:r>
          </w:p>
          <w:p w:rsidR="00624536" w:rsidRPr="007D4805" w:rsidRDefault="00624536" w:rsidP="00AA6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</w:tcPr>
          <w:p w:rsidR="00AD6311" w:rsidRDefault="00A07453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think about others when performing.</w:t>
            </w:r>
          </w:p>
          <w:p w:rsidR="00ED0F8A" w:rsidRDefault="00ED0F8A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D0F8A" w:rsidRDefault="00ED0F8A" w:rsidP="00AA63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D0F8A">
              <w:rPr>
                <w:rFonts w:ascii="Arial" w:hAnsi="Arial" w:cs="Arial"/>
                <w:color w:val="FF0000"/>
                <w:sz w:val="20"/>
                <w:szCs w:val="20"/>
              </w:rPr>
              <w:t>In what ways?</w:t>
            </w:r>
          </w:p>
          <w:p w:rsidR="00624536" w:rsidRDefault="00624536" w:rsidP="0062453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To perform to an audience.</w:t>
            </w:r>
          </w:p>
          <w:p w:rsidR="00624536" w:rsidRDefault="00624536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536" w:rsidRPr="007D4805" w:rsidRDefault="00624536" w:rsidP="00AA6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To work in a small group</w:t>
            </w:r>
          </w:p>
        </w:tc>
        <w:tc>
          <w:tcPr>
            <w:tcW w:w="1794" w:type="dxa"/>
          </w:tcPr>
          <w:p w:rsidR="00AD6311" w:rsidRDefault="003E0557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think of others when performing.</w:t>
            </w:r>
          </w:p>
          <w:p w:rsidR="00ED0F8A" w:rsidRDefault="00ED0F8A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D0F8A" w:rsidRDefault="00ED0F8A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D0F8A" w:rsidRDefault="00ED0F8A" w:rsidP="00AA63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D0F8A">
              <w:rPr>
                <w:rFonts w:ascii="Arial" w:hAnsi="Arial" w:cs="Arial"/>
                <w:color w:val="FF0000"/>
                <w:sz w:val="20"/>
                <w:szCs w:val="20"/>
              </w:rPr>
              <w:t>In what ways?</w:t>
            </w:r>
          </w:p>
          <w:p w:rsidR="005474B3" w:rsidRDefault="005474B3" w:rsidP="00AA633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To perform a solo to a teacher.</w:t>
            </w:r>
          </w:p>
          <w:p w:rsidR="00624536" w:rsidRDefault="00624536" w:rsidP="00AA633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5474B3" w:rsidRDefault="005474B3" w:rsidP="00AA633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To perform in a group to a teacher.</w:t>
            </w:r>
          </w:p>
          <w:p w:rsidR="005474B3" w:rsidRPr="005474B3" w:rsidRDefault="005474B3" w:rsidP="00AA633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763" w:type="dxa"/>
          </w:tcPr>
          <w:p w:rsidR="00AD6311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think of others when performing.</w:t>
            </w:r>
          </w:p>
          <w:p w:rsidR="00ED0F8A" w:rsidRDefault="00ED0F8A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D0F8A" w:rsidRDefault="00ED0F8A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D0F8A" w:rsidRDefault="00ED0F8A" w:rsidP="00AA63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D0F8A">
              <w:rPr>
                <w:rFonts w:ascii="Arial" w:hAnsi="Arial" w:cs="Arial"/>
                <w:color w:val="FF0000"/>
                <w:sz w:val="20"/>
                <w:szCs w:val="20"/>
              </w:rPr>
              <w:t>In what ways?</w:t>
            </w:r>
          </w:p>
          <w:p w:rsidR="00624536" w:rsidRDefault="00624536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536" w:rsidRDefault="00624536" w:rsidP="00AA633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624536">
              <w:rPr>
                <w:rFonts w:ascii="Arial" w:hAnsi="Arial" w:cs="Arial"/>
                <w:color w:val="00B0F0"/>
                <w:sz w:val="20"/>
                <w:szCs w:val="20"/>
              </w:rPr>
              <w:t>To perform a solo to the class.</w:t>
            </w:r>
          </w:p>
          <w:p w:rsidR="00624536" w:rsidRPr="00624536" w:rsidRDefault="00624536" w:rsidP="00AA633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624536" w:rsidRDefault="00624536" w:rsidP="00AA633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624536">
              <w:rPr>
                <w:rFonts w:ascii="Arial" w:hAnsi="Arial" w:cs="Arial"/>
                <w:color w:val="00B0F0"/>
                <w:sz w:val="20"/>
                <w:szCs w:val="20"/>
              </w:rPr>
              <w:t xml:space="preserve">To perform as a group to an audience. </w:t>
            </w:r>
          </w:p>
          <w:p w:rsidR="00624536" w:rsidRDefault="00624536" w:rsidP="00AA633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624536" w:rsidRDefault="00624536" w:rsidP="0062453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To accompany other performers.</w:t>
            </w:r>
          </w:p>
          <w:p w:rsidR="00624536" w:rsidRPr="00624536" w:rsidRDefault="00624536" w:rsidP="00AA633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624536" w:rsidRPr="007D4805" w:rsidRDefault="00624536" w:rsidP="00AA63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D6311" w:rsidRDefault="006227C1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To maintain my own part and be aware how the different parts fit together.</w:t>
            </w:r>
          </w:p>
          <w:p w:rsidR="00624536" w:rsidRDefault="00624536" w:rsidP="0062453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624536">
              <w:rPr>
                <w:rFonts w:ascii="Arial" w:hAnsi="Arial" w:cs="Arial"/>
                <w:color w:val="00B0F0"/>
                <w:sz w:val="20"/>
                <w:szCs w:val="20"/>
              </w:rPr>
              <w:t xml:space="preserve">To perform as a group to an audience. </w:t>
            </w:r>
          </w:p>
          <w:p w:rsidR="00624536" w:rsidRDefault="00624536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536" w:rsidRDefault="00624536" w:rsidP="0062453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To accompany other performers.</w:t>
            </w:r>
          </w:p>
          <w:p w:rsidR="00624536" w:rsidRPr="007D4805" w:rsidRDefault="00624536" w:rsidP="00AA63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624536" w:rsidRDefault="00624536" w:rsidP="00AA633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AD6311" w:rsidRDefault="00624536" w:rsidP="00AA633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624536">
              <w:rPr>
                <w:rFonts w:ascii="Arial" w:hAnsi="Arial" w:cs="Arial"/>
                <w:color w:val="00B0F0"/>
                <w:sz w:val="20"/>
                <w:szCs w:val="20"/>
              </w:rPr>
              <w:t>To express emotions through performance.</w:t>
            </w:r>
          </w:p>
          <w:p w:rsidR="00624536" w:rsidRDefault="00624536" w:rsidP="00AA6339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536" w:rsidRDefault="00624536" w:rsidP="0062453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624536">
              <w:rPr>
                <w:rFonts w:ascii="Arial" w:hAnsi="Arial" w:cs="Arial"/>
                <w:color w:val="00B0F0"/>
                <w:sz w:val="20"/>
                <w:szCs w:val="20"/>
              </w:rPr>
              <w:t xml:space="preserve">To perform as a group to an audience. </w:t>
            </w:r>
          </w:p>
          <w:p w:rsidR="00624536" w:rsidRPr="007D4805" w:rsidRDefault="00624536" w:rsidP="00AA63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594" w:rsidRPr="007D4805" w:rsidTr="00AA6339">
        <w:tc>
          <w:tcPr>
            <w:tcW w:w="2047" w:type="dxa"/>
          </w:tcPr>
          <w:p w:rsidR="0034451D" w:rsidRPr="007D4805" w:rsidRDefault="00B901E6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Vocabulary</w:t>
            </w:r>
          </w:p>
        </w:tc>
        <w:tc>
          <w:tcPr>
            <w:tcW w:w="2282" w:type="dxa"/>
          </w:tcPr>
          <w:p w:rsidR="00C70AAE" w:rsidRPr="007D4805" w:rsidRDefault="00C70AAE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loud, soft, quiet, high, low, fast, slow, long, short sounds</w:t>
            </w:r>
          </w:p>
          <w:p w:rsidR="00C70AAE" w:rsidRPr="007D4805" w:rsidRDefault="00C70AAE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cymbal, tambourine, steel drum, wood blocks, shakers, drum, hand bells, cow bell</w:t>
            </w:r>
          </w:p>
          <w:p w:rsidR="0034451D" w:rsidRPr="007D4805" w:rsidRDefault="00C70AAE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beat, rhythm, chant, call and repeat</w:t>
            </w:r>
          </w:p>
        </w:tc>
        <w:tc>
          <w:tcPr>
            <w:tcW w:w="1880" w:type="dxa"/>
          </w:tcPr>
          <w:p w:rsidR="00F55EC2" w:rsidRPr="007D4805" w:rsidRDefault="00F55EC2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EYFS plus</w:t>
            </w:r>
          </w:p>
          <w:p w:rsidR="0034451D" w:rsidRPr="007D4805" w:rsidRDefault="003E0557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Beat, beater, cymbal, drum, high/low, listen</w:t>
            </w:r>
            <w:r w:rsidR="00F55EC2" w:rsidRPr="007D4805">
              <w:rPr>
                <w:rFonts w:ascii="Arial" w:hAnsi="Arial" w:cs="Arial"/>
                <w:sz w:val="20"/>
                <w:szCs w:val="20"/>
              </w:rPr>
              <w:t>,</w:t>
            </w:r>
            <w:r w:rsidRPr="007D4805">
              <w:rPr>
                <w:rFonts w:ascii="Arial" w:hAnsi="Arial" w:cs="Arial"/>
                <w:sz w:val="20"/>
                <w:szCs w:val="20"/>
              </w:rPr>
              <w:t xml:space="preserve"> loud, perform, quiet, shaker, steady beat, tambourine, tempo, triangle, tune, voice</w:t>
            </w:r>
          </w:p>
        </w:tc>
        <w:tc>
          <w:tcPr>
            <w:tcW w:w="1941" w:type="dxa"/>
          </w:tcPr>
          <w:p w:rsidR="0034451D" w:rsidRPr="007D4805" w:rsidRDefault="003E0557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Year 1 plus</w:t>
            </w:r>
          </w:p>
          <w:p w:rsidR="003E0557" w:rsidRPr="007D4805" w:rsidRDefault="003E0557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Accompany, body percussion, chime bar, chord, claves, compose, duration, ostinato, percussion, phrase, pitch </w:t>
            </w:r>
          </w:p>
          <w:p w:rsidR="00F55EC2" w:rsidRPr="007D4805" w:rsidRDefault="00F55EC2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Glockenspiel </w:t>
            </w:r>
          </w:p>
        </w:tc>
        <w:tc>
          <w:tcPr>
            <w:tcW w:w="1794" w:type="dxa"/>
          </w:tcPr>
          <w:p w:rsidR="0034451D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Key Stage 1 plus</w:t>
            </w:r>
          </w:p>
          <w:p w:rsidR="00DC6195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Names of orchestral instruments</w:t>
            </w:r>
          </w:p>
          <w:p w:rsidR="00DC6195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Accompaniment</w:t>
            </w:r>
          </w:p>
          <w:p w:rsidR="00DC6195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Call and response</w:t>
            </w:r>
          </w:p>
          <w:p w:rsidR="00DC6195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Composer</w:t>
            </w:r>
          </w:p>
          <w:p w:rsidR="00DC6195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Conductor</w:t>
            </w:r>
          </w:p>
          <w:p w:rsidR="00DC6195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Duet</w:t>
            </w:r>
          </w:p>
          <w:p w:rsidR="00DC6195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Duration</w:t>
            </w:r>
          </w:p>
          <w:p w:rsidR="00DC6195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Dynamics</w:t>
            </w:r>
          </w:p>
          <w:p w:rsidR="00DC6195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Lyrics</w:t>
            </w:r>
          </w:p>
          <w:p w:rsidR="00DC6195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Melody</w:t>
            </w:r>
          </w:p>
          <w:p w:rsidR="00DC6195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Orchestra</w:t>
            </w:r>
          </w:p>
          <w:p w:rsidR="00DC6195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Orchestration</w:t>
            </w:r>
          </w:p>
          <w:p w:rsidR="00DC6195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Ostinato</w:t>
            </w:r>
          </w:p>
          <w:p w:rsidR="00DC6195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Round</w:t>
            </w:r>
          </w:p>
          <w:p w:rsidR="00DC6195" w:rsidRPr="007D4805" w:rsidRDefault="00DC6195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Scale</w:t>
            </w:r>
          </w:p>
        </w:tc>
        <w:tc>
          <w:tcPr>
            <w:tcW w:w="1763" w:type="dxa"/>
          </w:tcPr>
          <w:p w:rsidR="0034451D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Year 3 plus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Harmony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Improvise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Leaping (large interval between two notes)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Pentatonic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34451D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Year 4 plus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Accent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Bass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Notation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Texture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Timbre </w:t>
            </w:r>
          </w:p>
        </w:tc>
        <w:tc>
          <w:tcPr>
            <w:tcW w:w="1886" w:type="dxa"/>
          </w:tcPr>
          <w:p w:rsidR="0034451D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Year 5 plus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Diction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Interval</w:t>
            </w:r>
          </w:p>
          <w:p w:rsidR="00CC0594" w:rsidRPr="007D4805" w:rsidRDefault="00CC0594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Syncopation </w:t>
            </w:r>
          </w:p>
        </w:tc>
      </w:tr>
      <w:tr w:rsidR="007D41C7" w:rsidRPr="007D4805" w:rsidTr="00AA6339">
        <w:tc>
          <w:tcPr>
            <w:tcW w:w="2047" w:type="dxa"/>
          </w:tcPr>
          <w:p w:rsidR="007D41C7" w:rsidRPr="007D4805" w:rsidRDefault="007D41C7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Vocabulary </w:t>
            </w:r>
          </w:p>
          <w:p w:rsidR="007D41C7" w:rsidRPr="007D4805" w:rsidRDefault="007D41C7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Inter-related dimensions of music</w:t>
            </w:r>
          </w:p>
        </w:tc>
        <w:tc>
          <w:tcPr>
            <w:tcW w:w="13341" w:type="dxa"/>
            <w:gridSpan w:val="7"/>
          </w:tcPr>
          <w:p w:rsidR="007D41C7" w:rsidRPr="007D4805" w:rsidRDefault="007D41C7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PULSE: the steady beat of a piece of music</w:t>
            </w:r>
          </w:p>
          <w:p w:rsidR="007D41C7" w:rsidRPr="007D4805" w:rsidRDefault="007D41C7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PITCH: the melody and the way the notes change from low to high and vice versa</w:t>
            </w:r>
          </w:p>
          <w:p w:rsidR="007D41C7" w:rsidRPr="007D4805" w:rsidRDefault="007D41C7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RHYTHM: or duration is the pattern of long and short sounds in a piece of music</w:t>
            </w:r>
          </w:p>
          <w:p w:rsidR="007D41C7" w:rsidRPr="007D4805" w:rsidRDefault="007D41C7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DYNAMICS: loud or soft</w:t>
            </w:r>
          </w:p>
          <w:p w:rsidR="007D41C7" w:rsidRPr="007D4805" w:rsidRDefault="007D41C7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TEMPO: fast and slow</w:t>
            </w:r>
          </w:p>
          <w:p w:rsidR="007D41C7" w:rsidRPr="007D4805" w:rsidRDefault="007D41C7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 xml:space="preserve">TIMBRE: the type of sound – whisper/hum/sing/talk (examples with the voice) or twinkly/hard/soft (examples with instruments) </w:t>
            </w:r>
          </w:p>
          <w:p w:rsidR="007D41C7" w:rsidRPr="007D4805" w:rsidRDefault="007D41C7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TEXTURE: layers of sound (number of instruments or voices playing together)</w:t>
            </w:r>
          </w:p>
          <w:p w:rsidR="007D41C7" w:rsidRPr="007D4805" w:rsidRDefault="007D41C7" w:rsidP="00AA6339">
            <w:pPr>
              <w:rPr>
                <w:rFonts w:ascii="Arial" w:hAnsi="Arial" w:cs="Arial"/>
                <w:sz w:val="20"/>
                <w:szCs w:val="20"/>
              </w:rPr>
            </w:pPr>
            <w:r w:rsidRPr="007D4805">
              <w:rPr>
                <w:rFonts w:ascii="Arial" w:hAnsi="Arial" w:cs="Arial"/>
                <w:sz w:val="20"/>
                <w:szCs w:val="20"/>
              </w:rPr>
              <w:t>STRUCTURE: the way the music is laid out – e.g. verse, chorus, verse.</w:t>
            </w:r>
          </w:p>
        </w:tc>
      </w:tr>
      <w:tr w:rsidR="00BE4352" w:rsidRPr="007D4805" w:rsidTr="00AA6339">
        <w:tc>
          <w:tcPr>
            <w:tcW w:w="2047" w:type="dxa"/>
          </w:tcPr>
          <w:p w:rsidR="00BE4352" w:rsidRPr="007D4805" w:rsidRDefault="00BE4352" w:rsidP="00AA6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YouTube Links</w:t>
            </w:r>
          </w:p>
        </w:tc>
        <w:tc>
          <w:tcPr>
            <w:tcW w:w="13341" w:type="dxa"/>
            <w:gridSpan w:val="7"/>
          </w:tcPr>
          <w:p w:rsidR="00BE4352" w:rsidRDefault="00BE4352" w:rsidP="00AA633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1 Suggested playlist </w:t>
            </w:r>
            <w:r w:rsidRPr="00BE43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hyperlink r:id="rId6" w:history="1">
              <w:r w:rsidRPr="00FB70B6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https://www.youtube.com/watch?v=LpCBCwPGQGE&amp;list=PLitQ2pP9mJehgHl2SKh41Y5eUrFHmRo-V</w:t>
              </w:r>
            </w:hyperlink>
          </w:p>
          <w:p w:rsidR="00BE4352" w:rsidRDefault="00BE4352" w:rsidP="00AA6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2 Suggested playlist </w:t>
            </w:r>
            <w:r>
              <w:t xml:space="preserve"> </w:t>
            </w:r>
            <w:hyperlink r:id="rId7" w:history="1">
              <w:r w:rsidRPr="00FB70B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https://www.youtube.com/watch?v=t_yuvdUVeNM&amp;list=PLitQ2pP9mJeiRGOvXhw6WY_02DmCU9g_W</w:t>
              </w:r>
            </w:hyperlink>
          </w:p>
          <w:p w:rsidR="00BE4352" w:rsidRDefault="00BE4352" w:rsidP="00AA6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3 Suggested playlist </w:t>
            </w:r>
            <w:r>
              <w:t xml:space="preserve"> </w:t>
            </w:r>
            <w:hyperlink r:id="rId8" w:history="1">
              <w:r w:rsidRPr="00FB70B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https://www.youtube.com/watch?v=-4axTbfoVZM&amp;list=PLitQ2pP9mJehJa2_AYSJQOoxpvZy7kBrd</w:t>
              </w:r>
            </w:hyperlink>
          </w:p>
          <w:p w:rsidR="00BE4352" w:rsidRDefault="00BE4352" w:rsidP="00AA6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4 Suggested playlist </w:t>
            </w:r>
            <w:r>
              <w:t xml:space="preserve"> </w:t>
            </w:r>
            <w:hyperlink r:id="rId9" w:history="1">
              <w:r w:rsidRPr="00FB70B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https://www.youtube.com/watch?v=HI5Y9l2NHIo&amp;list=PLitQ2pP9mJeigXP056mW2dTK4Kp2Wgbpx</w:t>
              </w:r>
            </w:hyperlink>
          </w:p>
          <w:p w:rsidR="00BE4352" w:rsidRDefault="00BE4352" w:rsidP="00AA6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5 Suggested playlist </w:t>
            </w:r>
            <w:r>
              <w:t xml:space="preserve"> </w:t>
            </w:r>
            <w:hyperlink r:id="rId10" w:history="1">
              <w:r w:rsidRPr="00FB70B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https://www.youtube.com/watch?v=mUmTjrTk8Uc&amp;list=PLitQ2pP9mJegL6G920NQ0bAUOxyVkOouL</w:t>
              </w:r>
            </w:hyperlink>
          </w:p>
          <w:p w:rsidR="00BE4352" w:rsidRDefault="00BE4352" w:rsidP="00AA6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6 Suggested playlist </w:t>
            </w:r>
            <w:r>
              <w:t xml:space="preserve"> </w:t>
            </w:r>
            <w:hyperlink r:id="rId11" w:history="1">
              <w:r w:rsidRPr="00FB70B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https://www.youtube.com/watch?v=SO55XyrQmGk&amp;list=PLitQ2pP9mJehEmHrFDbZbmSp5Ln13JkIP</w:t>
              </w:r>
            </w:hyperlink>
          </w:p>
          <w:p w:rsidR="00BE4352" w:rsidRPr="007D4805" w:rsidRDefault="00BE4352" w:rsidP="00AA63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15C3" w:rsidRPr="007D4805" w:rsidRDefault="00AA63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sectPr w:rsidR="008815C3" w:rsidRPr="007D4805" w:rsidSect="00632DC6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39" w:rsidRDefault="00AA6339" w:rsidP="00632DC6">
      <w:pPr>
        <w:spacing w:after="0" w:line="240" w:lineRule="auto"/>
      </w:pPr>
      <w:r>
        <w:separator/>
      </w:r>
    </w:p>
  </w:endnote>
  <w:endnote w:type="continuationSeparator" w:id="0">
    <w:p w:rsidR="00AA6339" w:rsidRDefault="00AA6339" w:rsidP="0063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39" w:rsidRDefault="00AA6339" w:rsidP="00632DC6">
      <w:pPr>
        <w:spacing w:after="0" w:line="240" w:lineRule="auto"/>
      </w:pPr>
      <w:r>
        <w:separator/>
      </w:r>
    </w:p>
  </w:footnote>
  <w:footnote w:type="continuationSeparator" w:id="0">
    <w:p w:rsidR="00AA6339" w:rsidRDefault="00AA6339" w:rsidP="0063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39" w:rsidRDefault="00AA6339">
    <w:pPr>
      <w:pStyle w:val="Header"/>
    </w:pPr>
    <w:r>
      <w:ptab w:relativeTo="margin" w:alignment="center" w:leader="none"/>
    </w:r>
    <w:r>
      <w:t>Stukeley Federation</w:t>
    </w:r>
  </w:p>
  <w:p w:rsidR="00AA6339" w:rsidRDefault="00AA6339" w:rsidP="00632DC6">
    <w:pPr>
      <w:pStyle w:val="Header"/>
      <w:jc w:val="center"/>
    </w:pPr>
    <w:r>
      <w:t>Music Curriculum Progression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C6"/>
    <w:rsid w:val="00055131"/>
    <w:rsid w:val="0005618E"/>
    <w:rsid w:val="000C0134"/>
    <w:rsid w:val="000F0CC2"/>
    <w:rsid w:val="00105A35"/>
    <w:rsid w:val="00131AB5"/>
    <w:rsid w:val="00146A4F"/>
    <w:rsid w:val="00157B33"/>
    <w:rsid w:val="00172FD4"/>
    <w:rsid w:val="00232815"/>
    <w:rsid w:val="0028037A"/>
    <w:rsid w:val="002A302E"/>
    <w:rsid w:val="002C0C62"/>
    <w:rsid w:val="0034451D"/>
    <w:rsid w:val="00382DD3"/>
    <w:rsid w:val="00385B6F"/>
    <w:rsid w:val="003C37C4"/>
    <w:rsid w:val="003E0557"/>
    <w:rsid w:val="00481ADE"/>
    <w:rsid w:val="005474B3"/>
    <w:rsid w:val="005A2A58"/>
    <w:rsid w:val="006227C1"/>
    <w:rsid w:val="00624536"/>
    <w:rsid w:val="00632DC6"/>
    <w:rsid w:val="00646498"/>
    <w:rsid w:val="00687E71"/>
    <w:rsid w:val="007A6515"/>
    <w:rsid w:val="007B0A57"/>
    <w:rsid w:val="007D41C7"/>
    <w:rsid w:val="007D4805"/>
    <w:rsid w:val="008325E6"/>
    <w:rsid w:val="008815C3"/>
    <w:rsid w:val="008A5DC4"/>
    <w:rsid w:val="008B7D3D"/>
    <w:rsid w:val="009377EE"/>
    <w:rsid w:val="009C2A45"/>
    <w:rsid w:val="00A07453"/>
    <w:rsid w:val="00A62246"/>
    <w:rsid w:val="00AA6339"/>
    <w:rsid w:val="00AC254C"/>
    <w:rsid w:val="00AD6311"/>
    <w:rsid w:val="00B406EC"/>
    <w:rsid w:val="00B816A3"/>
    <w:rsid w:val="00B901E6"/>
    <w:rsid w:val="00BD6DEB"/>
    <w:rsid w:val="00BE4352"/>
    <w:rsid w:val="00C70AAE"/>
    <w:rsid w:val="00CC0594"/>
    <w:rsid w:val="00CF18BC"/>
    <w:rsid w:val="00D155BC"/>
    <w:rsid w:val="00DC6195"/>
    <w:rsid w:val="00ED0D18"/>
    <w:rsid w:val="00ED0F8A"/>
    <w:rsid w:val="00EE3AE6"/>
    <w:rsid w:val="00EF13FA"/>
    <w:rsid w:val="00F461D9"/>
    <w:rsid w:val="00F55EC2"/>
    <w:rsid w:val="00FA55B8"/>
    <w:rsid w:val="00FA67D0"/>
    <w:rsid w:val="00FF5ABF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23F024-480F-4E7D-8CF5-CB59BEBA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C6"/>
  </w:style>
  <w:style w:type="paragraph" w:styleId="Footer">
    <w:name w:val="footer"/>
    <w:basedOn w:val="Normal"/>
    <w:link w:val="Foot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C6"/>
  </w:style>
  <w:style w:type="paragraph" w:styleId="BalloonText">
    <w:name w:val="Balloon Text"/>
    <w:basedOn w:val="Normal"/>
    <w:link w:val="BalloonTextChar"/>
    <w:uiPriority w:val="99"/>
    <w:semiHidden/>
    <w:unhideWhenUsed/>
    <w:rsid w:val="0063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435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4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4axTbfoVZM&amp;list=PLitQ2pP9mJehJa2_AYSJQOoxpvZy7kBr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_yuvdUVeNM&amp;list=PLitQ2pP9mJeiRGOvXhw6WY_02DmCU9g_W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pCBCwPGQGE&amp;list=PLitQ2pP9mJehgHl2SKh41Y5eUrFHmRo-V" TargetMode="External"/><Relationship Id="rId11" Type="http://schemas.openxmlformats.org/officeDocument/2006/relationships/hyperlink" Target="https://www.youtube.com/watch?v=SO55XyrQmGk&amp;list=PLitQ2pP9mJehEmHrFDbZbmSp5Ln13JkI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mUmTjrTk8Uc&amp;list=PLitQ2pP9mJegL6G920NQ0bAUOxyVkOou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HI5Y9l2NHIo&amp;list=PLitQ2pP9mJeigXP056mW2dTK4Kp2Wgb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9DA2F6CF</Template>
  <TotalTime>1</TotalTime>
  <Pages>4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Catherine Cuthbertson</cp:lastModifiedBy>
  <cp:revision>2</cp:revision>
  <cp:lastPrinted>2020-12-10T11:21:00Z</cp:lastPrinted>
  <dcterms:created xsi:type="dcterms:W3CDTF">2021-05-18T14:17:00Z</dcterms:created>
  <dcterms:modified xsi:type="dcterms:W3CDTF">2021-05-18T14:17:00Z</dcterms:modified>
</cp:coreProperties>
</file>