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282"/>
        <w:gridCol w:w="1880"/>
        <w:gridCol w:w="1941"/>
        <w:gridCol w:w="1794"/>
        <w:gridCol w:w="1763"/>
        <w:gridCol w:w="1795"/>
        <w:gridCol w:w="1886"/>
      </w:tblGrid>
      <w:tr w:rsidR="00BD6DEB" w:rsidRPr="00A07453" w:rsidTr="007D41C7">
        <w:tc>
          <w:tcPr>
            <w:tcW w:w="2047" w:type="dxa"/>
          </w:tcPr>
          <w:p w:rsidR="00BD6DEB" w:rsidRPr="00A07453" w:rsidRDefault="00315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Athletics</w:t>
            </w:r>
          </w:p>
        </w:tc>
        <w:tc>
          <w:tcPr>
            <w:tcW w:w="2282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1" w:type="dxa"/>
            <w:gridSpan w:val="2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  <w:b/>
              </w:rPr>
            </w:pPr>
            <w:r w:rsidRPr="00A07453">
              <w:rPr>
                <w:rFonts w:ascii="Arial" w:hAnsi="Arial" w:cs="Arial"/>
                <w:b/>
              </w:rPr>
              <w:t>KS1</w:t>
            </w:r>
          </w:p>
        </w:tc>
        <w:tc>
          <w:tcPr>
            <w:tcW w:w="7238" w:type="dxa"/>
            <w:gridSpan w:val="4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  <w:b/>
              </w:rPr>
            </w:pPr>
            <w:r w:rsidRPr="00A07453">
              <w:rPr>
                <w:rFonts w:ascii="Arial" w:hAnsi="Arial" w:cs="Arial"/>
                <w:b/>
              </w:rPr>
              <w:t>KS2</w:t>
            </w:r>
          </w:p>
        </w:tc>
      </w:tr>
      <w:tr w:rsidR="00CC0594" w:rsidRPr="00A07453" w:rsidTr="007D41C7">
        <w:tc>
          <w:tcPr>
            <w:tcW w:w="2047" w:type="dxa"/>
          </w:tcPr>
          <w:p w:rsidR="00BD6DEB" w:rsidRPr="00A07453" w:rsidRDefault="00BD6DEB">
            <w:pPr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EYFS</w:t>
            </w:r>
          </w:p>
        </w:tc>
        <w:tc>
          <w:tcPr>
            <w:tcW w:w="1880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1</w:t>
            </w:r>
          </w:p>
        </w:tc>
        <w:tc>
          <w:tcPr>
            <w:tcW w:w="1941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2</w:t>
            </w:r>
          </w:p>
        </w:tc>
        <w:tc>
          <w:tcPr>
            <w:tcW w:w="1794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Year3</w:t>
            </w:r>
          </w:p>
        </w:tc>
        <w:tc>
          <w:tcPr>
            <w:tcW w:w="1763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4</w:t>
            </w:r>
          </w:p>
        </w:tc>
        <w:tc>
          <w:tcPr>
            <w:tcW w:w="1795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5</w:t>
            </w:r>
          </w:p>
        </w:tc>
        <w:tc>
          <w:tcPr>
            <w:tcW w:w="1886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6</w:t>
            </w:r>
          </w:p>
        </w:tc>
      </w:tr>
      <w:tr w:rsidR="00823E30" w:rsidRPr="00A07453" w:rsidTr="0019007E">
        <w:trPr>
          <w:trHeight w:val="77"/>
        </w:trPr>
        <w:tc>
          <w:tcPr>
            <w:tcW w:w="2047" w:type="dxa"/>
          </w:tcPr>
          <w:p w:rsidR="00823E30" w:rsidRDefault="00823E30" w:rsidP="00632DC6">
            <w:pPr>
              <w:jc w:val="center"/>
              <w:rPr>
                <w:rFonts w:ascii="Arial" w:hAnsi="Arial" w:cs="Arial"/>
              </w:rPr>
            </w:pPr>
          </w:p>
          <w:p w:rsidR="00823E30" w:rsidRPr="00A07453" w:rsidRDefault="00823E30" w:rsidP="00632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Running, jumping and throwing </w:t>
            </w:r>
          </w:p>
        </w:tc>
        <w:tc>
          <w:tcPr>
            <w:tcW w:w="2282" w:type="dxa"/>
            <w:vMerge w:val="restart"/>
          </w:tcPr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Development matters – Reception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 xml:space="preserve">Revise and refine the fundamental movement skills they have already acquired – 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Rolling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Crawling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Walking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Jumping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Running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Hopping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Skipping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Climbing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Progress towards a more fluent style of moving, with developing control and grace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Develop the overall body strength, co-ordination, balance and agility needed to engage successfully with future physical education sessions and other physical disciplines including dance, gymnastics, sport and swimming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 xml:space="preserve">Combine different </w:t>
            </w:r>
            <w:r w:rsidRPr="00823E30">
              <w:rPr>
                <w:rFonts w:ascii="Arial" w:hAnsi="Arial" w:cs="Arial"/>
              </w:rPr>
              <w:lastRenderedPageBreak/>
              <w:t>movements with ease and fluency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  <w:r w:rsidRPr="00823E30">
              <w:rPr>
                <w:rFonts w:ascii="Arial" w:hAnsi="Arial" w:cs="Arial"/>
              </w:rPr>
              <w:t>Develop overall body-strength, balance, co-ordination and agility</w:t>
            </w:r>
          </w:p>
          <w:p w:rsidR="00823E30" w:rsidRPr="00823E30" w:rsidRDefault="00823E30" w:rsidP="00823E30">
            <w:pPr>
              <w:rPr>
                <w:rFonts w:ascii="Arial" w:hAnsi="Arial" w:cs="Arial"/>
              </w:rPr>
            </w:pPr>
          </w:p>
          <w:p w:rsidR="00823E30" w:rsidRPr="00823E30" w:rsidRDefault="00823E30" w:rsidP="00D155BC">
            <w:pPr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2"/>
          </w:tcPr>
          <w:p w:rsidR="00823E30" w:rsidRDefault="0082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Run fast over a short distance and stay in line.</w:t>
            </w: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speed with control.</w:t>
            </w: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and show push, pull and fling throws.</w:t>
            </w: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different take offs and </w:t>
            </w:r>
            <w:proofErr w:type="spellStart"/>
            <w:r>
              <w:rPr>
                <w:rFonts w:ascii="Arial" w:hAnsi="Arial" w:cs="Arial"/>
              </w:rPr>
              <w:t>ladings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Pr="00A07453" w:rsidRDefault="00823E30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gridSpan w:val="2"/>
          </w:tcPr>
          <w:p w:rsidR="00823E30" w:rsidRDefault="00823E30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consistently and smoothly when running for sustained periods or sprinting.</w:t>
            </w:r>
          </w:p>
          <w:p w:rsidR="00823E30" w:rsidRDefault="00823E30" w:rsidP="007B0A57">
            <w:pPr>
              <w:rPr>
                <w:rFonts w:ascii="Arial" w:hAnsi="Arial" w:cs="Arial"/>
              </w:rPr>
            </w:pPr>
          </w:p>
          <w:p w:rsidR="00823E30" w:rsidRDefault="00823E30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a range of throwing techniques.</w:t>
            </w:r>
          </w:p>
          <w:p w:rsidR="00823E30" w:rsidRDefault="00823E30" w:rsidP="007B0A57">
            <w:pPr>
              <w:rPr>
                <w:rFonts w:ascii="Arial" w:hAnsi="Arial" w:cs="Arial"/>
              </w:rPr>
            </w:pPr>
          </w:p>
          <w:p w:rsidR="00823E30" w:rsidRDefault="00823E30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 a discuss, javelin and hard ball with consistency and accuracy into specific areas.</w:t>
            </w:r>
          </w:p>
          <w:p w:rsidR="00823E30" w:rsidRDefault="00823E30" w:rsidP="007B0A57">
            <w:pPr>
              <w:rPr>
                <w:rFonts w:ascii="Arial" w:hAnsi="Arial" w:cs="Arial"/>
              </w:rPr>
            </w:pPr>
          </w:p>
          <w:p w:rsidR="00823E30" w:rsidRPr="00A07453" w:rsidRDefault="00823E30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with control and consistency and show coordination when combing jumps.</w:t>
            </w:r>
          </w:p>
        </w:tc>
        <w:tc>
          <w:tcPr>
            <w:tcW w:w="3681" w:type="dxa"/>
            <w:gridSpan w:val="2"/>
          </w:tcPr>
          <w:p w:rsidR="00823E30" w:rsidRDefault="0082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 </w:t>
            </w:r>
            <w:proofErr w:type="spellStart"/>
            <w:r>
              <w:rPr>
                <w:rFonts w:ascii="Arial" w:hAnsi="Arial" w:cs="Arial"/>
              </w:rPr>
              <w:t>pase</w:t>
            </w:r>
            <w:proofErr w:type="spellEnd"/>
            <w:r>
              <w:rPr>
                <w:rFonts w:ascii="Arial" w:hAnsi="Arial" w:cs="Arial"/>
              </w:rPr>
              <w:t xml:space="preserve"> over longer distances and choose the best pace for a running event.</w:t>
            </w: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 in greater control in different styles and show accuracy and good technique when throwing for distance.</w:t>
            </w: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</w:p>
          <w:p w:rsidR="00823E30" w:rsidRDefault="0082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Consistently perform a variety of jumps showing power and control at </w:t>
            </w:r>
            <w:proofErr w:type="spellStart"/>
            <w:r>
              <w:rPr>
                <w:rFonts w:ascii="Arial" w:hAnsi="Arial" w:cs="Arial"/>
              </w:rPr>
              <w:t>take off</w:t>
            </w:r>
            <w:proofErr w:type="spellEnd"/>
            <w:r>
              <w:rPr>
                <w:rFonts w:ascii="Arial" w:hAnsi="Arial" w:cs="Arial"/>
              </w:rPr>
              <w:t xml:space="preserve"> and landing.</w:t>
            </w:r>
          </w:p>
          <w:p w:rsidR="00823E30" w:rsidRPr="00A07453" w:rsidRDefault="00823E30">
            <w:pPr>
              <w:rPr>
                <w:rFonts w:ascii="Arial" w:hAnsi="Arial" w:cs="Arial"/>
              </w:rPr>
            </w:pPr>
          </w:p>
        </w:tc>
      </w:tr>
      <w:tr w:rsidR="00823E30" w:rsidRPr="00A07453" w:rsidTr="009135C1">
        <w:trPr>
          <w:trHeight w:val="1168"/>
        </w:trPr>
        <w:tc>
          <w:tcPr>
            <w:tcW w:w="2047" w:type="dxa"/>
          </w:tcPr>
          <w:p w:rsidR="00823E30" w:rsidRPr="00A07453" w:rsidRDefault="00823E30" w:rsidP="00344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Tactics</w:t>
            </w:r>
          </w:p>
        </w:tc>
        <w:tc>
          <w:tcPr>
            <w:tcW w:w="2282" w:type="dxa"/>
            <w:vMerge/>
          </w:tcPr>
          <w:p w:rsidR="00823E30" w:rsidRPr="00A07453" w:rsidRDefault="00823E30" w:rsidP="00C70AAE">
            <w:pPr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2"/>
          </w:tcPr>
          <w:p w:rsidR="00823E30" w:rsidRDefault="00823E30" w:rsidP="00F461D9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direction and turn quickly.</w:t>
            </w:r>
          </w:p>
          <w:p w:rsidR="00823E30" w:rsidRDefault="00823E30" w:rsidP="00F461D9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arm action and leg drive are important when running fast.</w:t>
            </w:r>
          </w:p>
          <w:p w:rsidR="00823E30" w:rsidRDefault="00823E30" w:rsidP="00F461D9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cooperatively and competitively in small relay teams.</w:t>
            </w:r>
          </w:p>
          <w:p w:rsidR="00823E30" w:rsidRDefault="00823E30" w:rsidP="00F461D9">
            <w:pPr>
              <w:pStyle w:val="Default"/>
              <w:spacing w:after="240"/>
              <w:rPr>
                <w:sz w:val="22"/>
                <w:szCs w:val="22"/>
              </w:rPr>
            </w:pPr>
          </w:p>
          <w:p w:rsidR="00823E30" w:rsidRDefault="00823E30" w:rsidP="00F461D9">
            <w:pPr>
              <w:pStyle w:val="Default"/>
              <w:spacing w:after="240"/>
              <w:rPr>
                <w:sz w:val="22"/>
                <w:szCs w:val="22"/>
              </w:rPr>
            </w:pPr>
          </w:p>
          <w:p w:rsidR="00823E30" w:rsidRDefault="00823E30" w:rsidP="00F461D9">
            <w:pPr>
              <w:pStyle w:val="Default"/>
              <w:spacing w:after="240"/>
              <w:rPr>
                <w:sz w:val="22"/>
                <w:szCs w:val="22"/>
              </w:rPr>
            </w:pPr>
          </w:p>
          <w:p w:rsidR="00823E30" w:rsidRPr="00A07453" w:rsidRDefault="00823E30" w:rsidP="00F461D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823E30" w:rsidRDefault="00823E30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different styles of running, jumping and </w:t>
            </w:r>
            <w:proofErr w:type="spellStart"/>
            <w:r>
              <w:rPr>
                <w:rFonts w:ascii="Arial" w:hAnsi="Arial" w:cs="Arial"/>
              </w:rPr>
              <w:t>throwingand</w:t>
            </w:r>
            <w:proofErr w:type="spellEnd"/>
            <w:r>
              <w:rPr>
                <w:rFonts w:ascii="Arial" w:hAnsi="Arial" w:cs="Arial"/>
              </w:rPr>
              <w:t xml:space="preserve"> be able to choose the correct style for to meet the needs of the challenge.</w:t>
            </w:r>
          </w:p>
          <w:p w:rsidR="00823E30" w:rsidRDefault="00823E30" w:rsidP="00F461D9">
            <w:pPr>
              <w:rPr>
                <w:rFonts w:ascii="Arial" w:hAnsi="Arial" w:cs="Arial"/>
              </w:rPr>
            </w:pPr>
          </w:p>
          <w:p w:rsidR="00823E30" w:rsidRDefault="00823E30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Pace and sustain their effort maintaining quality of performance.</w:t>
            </w:r>
          </w:p>
          <w:p w:rsidR="00823E30" w:rsidRDefault="00823E30" w:rsidP="00F461D9">
            <w:pPr>
              <w:rPr>
                <w:rFonts w:ascii="Arial" w:hAnsi="Arial" w:cs="Arial"/>
              </w:rPr>
            </w:pPr>
          </w:p>
          <w:p w:rsidR="00823E30" w:rsidRPr="00A07453" w:rsidRDefault="00823E30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suitable method of shuttle relay  and change over techniques.</w:t>
            </w:r>
          </w:p>
        </w:tc>
        <w:tc>
          <w:tcPr>
            <w:tcW w:w="3681" w:type="dxa"/>
            <w:gridSpan w:val="2"/>
          </w:tcPr>
          <w:p w:rsidR="00823E30" w:rsidRDefault="00823E30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Organise themselves to take turns as </w:t>
            </w:r>
            <w:proofErr w:type="spellStart"/>
            <w:r>
              <w:rPr>
                <w:rFonts w:ascii="Arial" w:hAnsi="Arial" w:cs="Arial"/>
              </w:rPr>
              <w:t>ateam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23E30" w:rsidRDefault="00823E30" w:rsidP="00F461D9">
            <w:pPr>
              <w:rPr>
                <w:rFonts w:ascii="Arial" w:hAnsi="Arial" w:cs="Arial"/>
              </w:rPr>
            </w:pPr>
          </w:p>
          <w:p w:rsidR="00823E30" w:rsidRDefault="00823E30" w:rsidP="00F461D9">
            <w:pPr>
              <w:rPr>
                <w:rFonts w:ascii="Arial" w:hAnsi="Arial" w:cs="Arial"/>
              </w:rPr>
            </w:pPr>
          </w:p>
          <w:p w:rsidR="00823E30" w:rsidRDefault="00823E30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understand the basic rules of relay, take overs and plan how the team should be organised.</w:t>
            </w:r>
          </w:p>
          <w:p w:rsidR="00823E30" w:rsidRDefault="00823E30" w:rsidP="00F461D9">
            <w:pPr>
              <w:rPr>
                <w:rFonts w:ascii="Arial" w:hAnsi="Arial" w:cs="Arial"/>
              </w:rPr>
            </w:pPr>
          </w:p>
          <w:p w:rsidR="00823E30" w:rsidRPr="00A07453" w:rsidRDefault="00823E30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and take part well in a relay event.</w:t>
            </w:r>
          </w:p>
        </w:tc>
      </w:tr>
      <w:tr w:rsidR="00823E30" w:rsidRPr="00A07453" w:rsidTr="003048C6">
        <w:tc>
          <w:tcPr>
            <w:tcW w:w="2047" w:type="dxa"/>
          </w:tcPr>
          <w:p w:rsidR="00823E30" w:rsidRPr="00A07453" w:rsidRDefault="00823E30" w:rsidP="00344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Evaluating</w:t>
            </w:r>
          </w:p>
        </w:tc>
        <w:tc>
          <w:tcPr>
            <w:tcW w:w="2282" w:type="dxa"/>
            <w:vMerge/>
          </w:tcPr>
          <w:p w:rsidR="00823E30" w:rsidRPr="00A07453" w:rsidRDefault="00823E30" w:rsidP="00C70AAE">
            <w:pPr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2"/>
          </w:tcPr>
          <w:p w:rsidR="00823E30" w:rsidRDefault="00823E30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when they have done well.</w:t>
            </w:r>
          </w:p>
          <w:p w:rsidR="00823E30" w:rsidRDefault="00823E30" w:rsidP="00FA67D0">
            <w:pPr>
              <w:pStyle w:val="Default"/>
              <w:spacing w:after="240"/>
              <w:rPr>
                <w:sz w:val="22"/>
                <w:szCs w:val="22"/>
              </w:rPr>
            </w:pPr>
          </w:p>
          <w:p w:rsidR="00823E30" w:rsidRPr="00A07453" w:rsidRDefault="00823E30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 to understand what they need </w:t>
            </w:r>
            <w:r>
              <w:rPr>
                <w:sz w:val="22"/>
                <w:szCs w:val="22"/>
              </w:rPr>
              <w:lastRenderedPageBreak/>
              <w:t>to do to improve.</w:t>
            </w:r>
          </w:p>
        </w:tc>
        <w:tc>
          <w:tcPr>
            <w:tcW w:w="3557" w:type="dxa"/>
            <w:gridSpan w:val="2"/>
          </w:tcPr>
          <w:p w:rsidR="00823E30" w:rsidRDefault="00823E30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Watch others perform and describe aspects of technique.</w:t>
            </w:r>
          </w:p>
          <w:p w:rsidR="00823E30" w:rsidRDefault="00823E30" w:rsidP="00B816A3">
            <w:pPr>
              <w:rPr>
                <w:rFonts w:ascii="Arial" w:hAnsi="Arial" w:cs="Arial"/>
              </w:rPr>
            </w:pPr>
          </w:p>
          <w:p w:rsidR="00823E30" w:rsidRDefault="00823E30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Compare and contrast performance using appropriate </w:t>
            </w:r>
            <w:r>
              <w:rPr>
                <w:rFonts w:ascii="Arial" w:hAnsi="Arial" w:cs="Arial"/>
              </w:rPr>
              <w:lastRenderedPageBreak/>
              <w:t>language.</w:t>
            </w:r>
          </w:p>
          <w:p w:rsidR="00823E30" w:rsidRDefault="00823E30" w:rsidP="00B816A3">
            <w:pPr>
              <w:rPr>
                <w:rFonts w:ascii="Arial" w:hAnsi="Arial" w:cs="Arial"/>
              </w:rPr>
            </w:pPr>
          </w:p>
          <w:p w:rsidR="00823E30" w:rsidRPr="00A07453" w:rsidRDefault="00823E30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how they can improve and with support set themselves targets.</w:t>
            </w:r>
          </w:p>
        </w:tc>
        <w:tc>
          <w:tcPr>
            <w:tcW w:w="3681" w:type="dxa"/>
            <w:gridSpan w:val="2"/>
          </w:tcPr>
          <w:p w:rsidR="00823E30" w:rsidRDefault="00823E30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Observe the performance of a partner, identify and describe  their main strengths and techniques,</w:t>
            </w:r>
          </w:p>
          <w:p w:rsidR="00823E30" w:rsidRDefault="00823E30" w:rsidP="00146A4F">
            <w:pPr>
              <w:rPr>
                <w:rFonts w:ascii="Arial" w:hAnsi="Arial" w:cs="Arial"/>
              </w:rPr>
            </w:pPr>
          </w:p>
          <w:p w:rsidR="00823E30" w:rsidRPr="00A07453" w:rsidRDefault="00823E30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Observe and identify parts of their </w:t>
            </w:r>
            <w:r>
              <w:rPr>
                <w:rFonts w:ascii="Arial" w:hAnsi="Arial" w:cs="Arial"/>
              </w:rPr>
              <w:lastRenderedPageBreak/>
              <w:t>performance that need to be improved. Suggest improvements and refinements.</w:t>
            </w:r>
          </w:p>
        </w:tc>
      </w:tr>
      <w:tr w:rsidR="003048C6" w:rsidRPr="00A07453" w:rsidTr="003048C6">
        <w:tc>
          <w:tcPr>
            <w:tcW w:w="2047" w:type="dxa"/>
          </w:tcPr>
          <w:p w:rsidR="003048C6" w:rsidRPr="00A07453" w:rsidRDefault="00EB3124" w:rsidP="00344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Health and well-being</w:t>
            </w:r>
          </w:p>
        </w:tc>
        <w:tc>
          <w:tcPr>
            <w:tcW w:w="2282" w:type="dxa"/>
          </w:tcPr>
          <w:p w:rsidR="00CF3A8D" w:rsidRPr="00CF3A8D" w:rsidRDefault="00CF3A8D" w:rsidP="00CF3A8D">
            <w:pPr>
              <w:rPr>
                <w:rFonts w:ascii="Arial" w:hAnsi="Arial" w:cs="Arial"/>
              </w:rPr>
            </w:pPr>
            <w:r w:rsidRPr="00CF3A8D">
              <w:rPr>
                <w:rFonts w:ascii="Arial" w:hAnsi="Arial" w:cs="Arial"/>
              </w:rPr>
              <w:t>Know and talk about the different factors that support their overall health and well-being</w:t>
            </w:r>
          </w:p>
          <w:p w:rsidR="003048C6" w:rsidRPr="00A07453" w:rsidRDefault="00CF3A8D" w:rsidP="00CF3A8D">
            <w:pPr>
              <w:rPr>
                <w:rFonts w:ascii="Arial" w:hAnsi="Arial" w:cs="Arial"/>
              </w:rPr>
            </w:pPr>
            <w:r w:rsidRPr="00CF3A8D">
              <w:rPr>
                <w:rFonts w:ascii="Arial" w:hAnsi="Arial" w:cs="Arial"/>
              </w:rPr>
              <w:t xml:space="preserve">Regular physical activity, healthy eating, </w:t>
            </w:r>
            <w:proofErr w:type="spellStart"/>
            <w:r w:rsidRPr="00CF3A8D">
              <w:rPr>
                <w:rFonts w:ascii="Arial" w:hAnsi="Arial" w:cs="Arial"/>
              </w:rPr>
              <w:t>toothbrushing</w:t>
            </w:r>
            <w:proofErr w:type="spellEnd"/>
            <w:r w:rsidRPr="00CF3A8D">
              <w:rPr>
                <w:rFonts w:ascii="Arial" w:hAnsi="Arial" w:cs="Arial"/>
              </w:rPr>
              <w:t>, sensible amount of ‘screen time’, having a good sleep routine, being a safe pedestrian</w:t>
            </w:r>
          </w:p>
        </w:tc>
        <w:tc>
          <w:tcPr>
            <w:tcW w:w="3821" w:type="dxa"/>
            <w:gridSpan w:val="2"/>
          </w:tcPr>
          <w:p w:rsidR="00EB3124" w:rsidRDefault="00A91867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what happens to their heart, breathing and temperature during different types of athletic activities.</w:t>
            </w:r>
          </w:p>
          <w:p w:rsidR="00A91867" w:rsidRDefault="00A91867" w:rsidP="00FA67D0">
            <w:pPr>
              <w:pStyle w:val="Default"/>
              <w:spacing w:after="240"/>
              <w:rPr>
                <w:sz w:val="22"/>
                <w:szCs w:val="22"/>
              </w:rPr>
            </w:pPr>
          </w:p>
          <w:p w:rsidR="00A91867" w:rsidRPr="00A07453" w:rsidRDefault="00A91867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safety rules and work within them.</w:t>
            </w:r>
          </w:p>
        </w:tc>
        <w:tc>
          <w:tcPr>
            <w:tcW w:w="3557" w:type="dxa"/>
            <w:gridSpan w:val="2"/>
          </w:tcPr>
          <w:p w:rsidR="00EB3124" w:rsidRDefault="000C74C8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Recognise and identify times when their temperature is </w:t>
            </w:r>
            <w:proofErr w:type="spellStart"/>
            <w:r>
              <w:rPr>
                <w:rFonts w:ascii="Arial" w:hAnsi="Arial" w:cs="Arial"/>
              </w:rPr>
              <w:t>cool,</w:t>
            </w:r>
            <w:r w:rsidR="00D20DF9">
              <w:rPr>
                <w:rFonts w:ascii="Arial" w:hAnsi="Arial" w:cs="Arial"/>
              </w:rPr>
              <w:t>warm</w:t>
            </w:r>
            <w:proofErr w:type="spellEnd"/>
            <w:r w:rsidR="00D20DF9">
              <w:rPr>
                <w:rFonts w:ascii="Arial" w:hAnsi="Arial" w:cs="Arial"/>
              </w:rPr>
              <w:t xml:space="preserve"> or hot.</w:t>
            </w:r>
          </w:p>
          <w:p w:rsidR="00D20DF9" w:rsidRDefault="00D20DF9" w:rsidP="00B816A3">
            <w:pPr>
              <w:rPr>
                <w:rFonts w:ascii="Arial" w:hAnsi="Arial" w:cs="Arial"/>
              </w:rPr>
            </w:pPr>
          </w:p>
          <w:p w:rsidR="00D20DF9" w:rsidRDefault="00D20DF9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that their body works differently in different athletic situations.</w:t>
            </w:r>
          </w:p>
          <w:p w:rsidR="00D20DF9" w:rsidRDefault="00D20DF9" w:rsidP="00B816A3">
            <w:pPr>
              <w:rPr>
                <w:rFonts w:ascii="Arial" w:hAnsi="Arial" w:cs="Arial"/>
              </w:rPr>
            </w:pPr>
          </w:p>
          <w:p w:rsidR="00D20DF9" w:rsidRPr="00A07453" w:rsidRDefault="00D20DF9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appropriate stretching and warm up activities safely.</w:t>
            </w:r>
          </w:p>
        </w:tc>
        <w:tc>
          <w:tcPr>
            <w:tcW w:w="3681" w:type="dxa"/>
            <w:gridSpan w:val="2"/>
          </w:tcPr>
          <w:p w:rsidR="006A2788" w:rsidRDefault="00D20DF9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a range of warm up activities with understanding and safety.</w:t>
            </w:r>
          </w:p>
          <w:p w:rsidR="00D20DF9" w:rsidRDefault="00D20DF9" w:rsidP="00146A4F">
            <w:pPr>
              <w:rPr>
                <w:rFonts w:ascii="Arial" w:hAnsi="Arial" w:cs="Arial"/>
              </w:rPr>
            </w:pPr>
          </w:p>
          <w:p w:rsidR="00D20DF9" w:rsidRDefault="00D20DF9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why some athletic activities can improve strength, power or stamina.</w:t>
            </w:r>
          </w:p>
          <w:p w:rsidR="00D20DF9" w:rsidRDefault="00D20DF9" w:rsidP="00146A4F">
            <w:pPr>
              <w:rPr>
                <w:rFonts w:ascii="Arial" w:hAnsi="Arial" w:cs="Arial"/>
              </w:rPr>
            </w:pPr>
          </w:p>
          <w:p w:rsidR="00D20DF9" w:rsidRPr="00A07453" w:rsidRDefault="00D20DF9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how power and stamina help people to perform well in different athletic activities.</w:t>
            </w:r>
          </w:p>
        </w:tc>
      </w:tr>
      <w:tr w:rsidR="006A2788" w:rsidRPr="00A07453" w:rsidTr="00315877">
        <w:tc>
          <w:tcPr>
            <w:tcW w:w="2047" w:type="dxa"/>
          </w:tcPr>
          <w:p w:rsidR="006A2788" w:rsidRPr="00A07453" w:rsidRDefault="006A2788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Vocabulary</w:t>
            </w:r>
          </w:p>
        </w:tc>
        <w:tc>
          <w:tcPr>
            <w:tcW w:w="2282" w:type="dxa"/>
          </w:tcPr>
          <w:p w:rsidR="006A2788" w:rsidRPr="00A07453" w:rsidRDefault="00CF3A8D" w:rsidP="00C70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Move, fast, slow, hop, skip, jump, run, walk, sideways, forwards, backwards</w:t>
            </w:r>
            <w:bookmarkStart w:id="0" w:name="_GoBack"/>
            <w:bookmarkEnd w:id="0"/>
          </w:p>
        </w:tc>
        <w:tc>
          <w:tcPr>
            <w:tcW w:w="3821" w:type="dxa"/>
            <w:gridSpan w:val="2"/>
          </w:tcPr>
          <w:p w:rsidR="006A2788" w:rsidRPr="00AF7CE3" w:rsidRDefault="00A9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Run, jump, throw, push, fling, pull, relay, heart, breathing, temperature</w:t>
            </w:r>
          </w:p>
        </w:tc>
        <w:tc>
          <w:tcPr>
            <w:tcW w:w="3557" w:type="dxa"/>
            <w:gridSpan w:val="2"/>
          </w:tcPr>
          <w:p w:rsidR="006A2788" w:rsidRPr="00AF7CE3" w:rsidRDefault="00D20DF9" w:rsidP="00CF1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Speed, distance, push, pull, team, relay, hand over, lead leg, running action, take off, landing.</w:t>
            </w:r>
          </w:p>
        </w:tc>
        <w:tc>
          <w:tcPr>
            <w:tcW w:w="3681" w:type="dxa"/>
            <w:gridSpan w:val="2"/>
          </w:tcPr>
          <w:p w:rsidR="006A2788" w:rsidRPr="00AF7CE3" w:rsidRDefault="00D20DF9" w:rsidP="00CF1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Power, strength, stamina, technique, performance, improvement, long, high, accuracy.</w:t>
            </w:r>
          </w:p>
        </w:tc>
      </w:tr>
    </w:tbl>
    <w:p w:rsidR="008815C3" w:rsidRPr="00A07453" w:rsidRDefault="008815C3">
      <w:pPr>
        <w:rPr>
          <w:rFonts w:ascii="Arial" w:hAnsi="Arial" w:cs="Arial"/>
        </w:rPr>
      </w:pPr>
    </w:p>
    <w:sectPr w:rsidR="008815C3" w:rsidRPr="00A07453" w:rsidSect="00632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30" w:rsidRDefault="00823E30" w:rsidP="00632DC6">
      <w:pPr>
        <w:spacing w:after="0" w:line="240" w:lineRule="auto"/>
      </w:pPr>
      <w:r>
        <w:separator/>
      </w:r>
    </w:p>
  </w:endnote>
  <w:endnote w:type="continuationSeparator" w:id="0">
    <w:p w:rsidR="00823E30" w:rsidRDefault="00823E30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30" w:rsidRDefault="00823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30" w:rsidRDefault="00823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30" w:rsidRDefault="00823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30" w:rsidRDefault="00823E30" w:rsidP="00632DC6">
      <w:pPr>
        <w:spacing w:after="0" w:line="240" w:lineRule="auto"/>
      </w:pPr>
      <w:r>
        <w:separator/>
      </w:r>
    </w:p>
  </w:footnote>
  <w:footnote w:type="continuationSeparator" w:id="0">
    <w:p w:rsidR="00823E30" w:rsidRDefault="00823E30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30" w:rsidRDefault="00823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30" w:rsidRDefault="00823E30">
    <w:pPr>
      <w:pStyle w:val="Header"/>
    </w:pPr>
    <w:r>
      <w:ptab w:relativeTo="margin" w:alignment="center" w:leader="none"/>
    </w:r>
    <w:r>
      <w:t>Stukeley Federation</w:t>
    </w:r>
  </w:p>
  <w:p w:rsidR="00823E30" w:rsidRDefault="00823E30" w:rsidP="00632DC6">
    <w:pPr>
      <w:pStyle w:val="Header"/>
      <w:jc w:val="center"/>
    </w:pPr>
    <w:r>
      <w:t>PE  Curriculum Progression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30" w:rsidRDefault="00823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C6"/>
    <w:rsid w:val="00055131"/>
    <w:rsid w:val="000C0134"/>
    <w:rsid w:val="000C74C8"/>
    <w:rsid w:val="000F0CC2"/>
    <w:rsid w:val="00105A35"/>
    <w:rsid w:val="00131AB5"/>
    <w:rsid w:val="00146A4F"/>
    <w:rsid w:val="00157B33"/>
    <w:rsid w:val="0019007E"/>
    <w:rsid w:val="00232815"/>
    <w:rsid w:val="0028037A"/>
    <w:rsid w:val="002C0C62"/>
    <w:rsid w:val="003048C6"/>
    <w:rsid w:val="00315877"/>
    <w:rsid w:val="0034451D"/>
    <w:rsid w:val="00382DD3"/>
    <w:rsid w:val="00385B6F"/>
    <w:rsid w:val="003E0557"/>
    <w:rsid w:val="004C553E"/>
    <w:rsid w:val="005A69BE"/>
    <w:rsid w:val="006227C1"/>
    <w:rsid w:val="00632DC6"/>
    <w:rsid w:val="00646498"/>
    <w:rsid w:val="00687E71"/>
    <w:rsid w:val="006A2788"/>
    <w:rsid w:val="007962A3"/>
    <w:rsid w:val="007A6515"/>
    <w:rsid w:val="007B0A57"/>
    <w:rsid w:val="007D41C7"/>
    <w:rsid w:val="00823E30"/>
    <w:rsid w:val="008325E6"/>
    <w:rsid w:val="008815C3"/>
    <w:rsid w:val="008A5DC4"/>
    <w:rsid w:val="008B7D3D"/>
    <w:rsid w:val="009135C1"/>
    <w:rsid w:val="009377EE"/>
    <w:rsid w:val="00A07453"/>
    <w:rsid w:val="00A91867"/>
    <w:rsid w:val="00A972CD"/>
    <w:rsid w:val="00AC254C"/>
    <w:rsid w:val="00AD6311"/>
    <w:rsid w:val="00AF7CE3"/>
    <w:rsid w:val="00B406EC"/>
    <w:rsid w:val="00B816A3"/>
    <w:rsid w:val="00B901E6"/>
    <w:rsid w:val="00BD6DEB"/>
    <w:rsid w:val="00C70AAE"/>
    <w:rsid w:val="00CC0594"/>
    <w:rsid w:val="00CF18BC"/>
    <w:rsid w:val="00CF3A8D"/>
    <w:rsid w:val="00D155BC"/>
    <w:rsid w:val="00D20DF9"/>
    <w:rsid w:val="00DC6195"/>
    <w:rsid w:val="00E21D2B"/>
    <w:rsid w:val="00EB3124"/>
    <w:rsid w:val="00EE3AE6"/>
    <w:rsid w:val="00F461D9"/>
    <w:rsid w:val="00F55EC2"/>
    <w:rsid w:val="00FA55B8"/>
    <w:rsid w:val="00FA67D0"/>
    <w:rsid w:val="00FB693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56ED"/>
  <w15:docId w15:val="{6837A1C5-6DDB-4926-9022-9CD824BB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4BC1163D</Template>
  <TotalTime>14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 Jameson</cp:lastModifiedBy>
  <cp:revision>3</cp:revision>
  <cp:lastPrinted>2020-12-10T11:21:00Z</cp:lastPrinted>
  <dcterms:created xsi:type="dcterms:W3CDTF">2021-03-29T08:00:00Z</dcterms:created>
  <dcterms:modified xsi:type="dcterms:W3CDTF">2021-03-29T18:51:00Z</dcterms:modified>
</cp:coreProperties>
</file>